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E6" w:rsidRDefault="00D50EE6">
      <w:pPr>
        <w:wordWrap w:val="0"/>
        <w:overflowPunct w:val="0"/>
        <w:autoSpaceDE w:val="0"/>
        <w:autoSpaceDN w:val="0"/>
        <w:spacing w:after="12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0"/>
        <w:gridCol w:w="1560"/>
        <w:gridCol w:w="6380"/>
      </w:tblGrid>
      <w:tr w:rsidR="00D50EE6">
        <w:tblPrEx>
          <w:tblCellMar>
            <w:top w:w="0" w:type="dxa"/>
            <w:bottom w:w="0" w:type="dxa"/>
          </w:tblCellMar>
        </w:tblPrEx>
        <w:trPr>
          <w:trHeight w:val="4333"/>
        </w:trPr>
        <w:tc>
          <w:tcPr>
            <w:tcW w:w="8520" w:type="dxa"/>
            <w:gridSpan w:val="3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</w:pPr>
            <w:r>
              <w:rPr>
                <w:rFonts w:hint="eastAsia"/>
                <w:spacing w:val="105"/>
              </w:rPr>
              <w:t>火入許可申請</w:t>
            </w:r>
            <w:r>
              <w:rPr>
                <w:rFonts w:hint="eastAsia"/>
              </w:rPr>
              <w:t>書</w:t>
            </w:r>
          </w:p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　　小山市長</w:t>
            </w:r>
          </w:p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　　　　　　　　　殿</w:t>
            </w:r>
          </w:p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</w:pPr>
          </w:p>
          <w:p w:rsidR="00D50EE6" w:rsidRDefault="000B3A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42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4877435</wp:posOffset>
                      </wp:positionH>
                      <wp:positionV relativeFrom="paragraph">
                        <wp:posOffset>267335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92FB3" id="Oval 2" o:spid="_x0000_s1026" style="position:absolute;left:0;text-align:left;margin-left:384.05pt;margin-top:21.0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pDa1T3gAAAAkBAAAPAAAAZHJz&#10;L2Rvd25yZXYueG1sTI/BasMwDIbvg76DUWG31UkYaZZFKaXQMnpb1stuTuzGobYcYrfN3n7uaTtJ&#10;Qh+/PlWb2Rp2U5MfHCGkqwSYos7JgXqE09f+pQDmgyApjCOF8KM8bOrFUyVK6e70qW5N6FkMIV8K&#10;BB3CWHLuO62s8Cs3Koq7s5usCHGcei4ncY/h1vAsSXJuxUDxghaj2mnVXZqrRcj0hzlc9tumH/Xu&#10;/H06HNtQHBGfl/P2HVhQc/iD4aEf1aGOTq27kvTMIKzzIo0owmsWawTWb4+mRcjzFHhd8f8f1L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qQ2tU9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D50EE6">
              <w:rPr>
                <w:rFonts w:hint="eastAsia"/>
              </w:rPr>
              <w:t xml:space="preserve">申請者　住　所　　　　　　　　　　　</w:t>
            </w:r>
          </w:p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right="420"/>
              <w:jc w:val="right"/>
            </w:pPr>
            <w:r>
              <w:rPr>
                <w:rFonts w:hint="eastAsia"/>
              </w:rPr>
              <w:t>氏　名　　　　　　　　　　印</w:t>
            </w:r>
          </w:p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161"/>
            </w:pPr>
          </w:p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ind w:left="201" w:right="181" w:hanging="201"/>
            </w:pPr>
            <w:r>
              <w:rPr>
                <w:rFonts w:hint="eastAsia"/>
              </w:rPr>
              <w:t xml:space="preserve">　　次のように火入れを行いたいので許可されたく「小山市火入れに関する条例」第</w:t>
            </w:r>
            <w:r>
              <w:t>2</w:t>
            </w:r>
            <w:r>
              <w:rPr>
                <w:rFonts w:hint="eastAsia"/>
              </w:rPr>
              <w:t>条の規定により申請します。</w:t>
            </w:r>
          </w:p>
        </w:tc>
        <w:bookmarkStart w:id="0" w:name="_GoBack"/>
        <w:bookmarkEnd w:id="0"/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" w:type="dxa"/>
            <w:vMerge w:val="restart"/>
            <w:textDirection w:val="tbRlV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火入</w:t>
            </w:r>
            <w:r>
              <w:rPr>
                <w:rFonts w:hint="eastAsia"/>
              </w:rPr>
              <w:t>地</w:t>
            </w:r>
          </w:p>
        </w:tc>
        <w:tc>
          <w:tcPr>
            <w:tcW w:w="156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580" w:type="dxa"/>
            <w:vMerge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56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所有者</w:t>
            </w:r>
          </w:p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t>(</w:t>
            </w:r>
            <w:r>
              <w:rPr>
                <w:rFonts w:hint="eastAsia"/>
              </w:rPr>
              <w:t>管理者</w:t>
            </w:r>
            <w:r>
              <w:t>)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" w:type="dxa"/>
            <w:vMerge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56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地種区分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保安林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、普通林、原野、その他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" w:type="dxa"/>
            <w:vMerge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56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所有区分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国有地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、公有地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、私有地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" w:type="dxa"/>
            <w:vMerge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56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総面積　　　　　　　　　ヘクタール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40" w:type="dxa"/>
            <w:gridSpan w:val="2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火入れ期間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</w:pPr>
            <w:r>
              <w:rPr>
                <w:rFonts w:hint="eastAsia"/>
              </w:rPr>
              <w:t>年　　月　　日～　　　　　年　　月　　日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40" w:type="dxa"/>
            <w:gridSpan w:val="2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火入れ目的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t>1</w:t>
            </w:r>
            <w:r>
              <w:rPr>
                <w:rFonts w:hint="eastAsia"/>
              </w:rPr>
              <w:t>地ごしらえ、</w:t>
            </w:r>
            <w:r>
              <w:t>2</w:t>
            </w:r>
            <w:r>
              <w:rPr>
                <w:rFonts w:hint="eastAsia"/>
              </w:rPr>
              <w:t>開墾準備、</w:t>
            </w:r>
            <w:r>
              <w:t>3</w:t>
            </w:r>
            <w:r>
              <w:rPr>
                <w:rFonts w:hint="eastAsia"/>
              </w:rPr>
              <w:t>害虫駆除、</w:t>
            </w:r>
            <w:r>
              <w:t>4</w:t>
            </w:r>
            <w:r>
              <w:rPr>
                <w:rFonts w:hint="eastAsia"/>
              </w:rPr>
              <w:t>焼畑、</w:t>
            </w:r>
          </w:p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t>5</w:t>
            </w:r>
            <w:r>
              <w:rPr>
                <w:rFonts w:hint="eastAsia"/>
              </w:rPr>
              <w:t>採草地改良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40" w:type="dxa"/>
            <w:gridSpan w:val="2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火入れ方法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" w:type="dxa"/>
            <w:vMerge w:val="restart"/>
            <w:textDirection w:val="tbRlV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distribute"/>
            </w:pPr>
            <w:r>
              <w:rPr>
                <w:rFonts w:hint="eastAsia"/>
              </w:rPr>
              <w:t>防火体制</w:t>
            </w:r>
          </w:p>
        </w:tc>
        <w:tc>
          <w:tcPr>
            <w:tcW w:w="156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火入従事者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男　　人、　　　女　　人、　　　計　　　　　人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" w:type="dxa"/>
            <w:vMerge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56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防火帯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>延長　　　　　メートル、幅員　　　　　　メートル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80" w:type="dxa"/>
            <w:vMerge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</w:p>
        </w:tc>
        <w:tc>
          <w:tcPr>
            <w:tcW w:w="156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器具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140" w:type="dxa"/>
            <w:gridSpan w:val="2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火入責任者</w:t>
            </w:r>
          </w:p>
        </w:tc>
        <w:tc>
          <w:tcPr>
            <w:tcW w:w="6380" w:type="dxa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D50EE6">
        <w:tblPrEx>
          <w:tblCellMar>
            <w:top w:w="0" w:type="dxa"/>
            <w:bottom w:w="0" w:type="dxa"/>
          </w:tblCellMar>
        </w:tblPrEx>
        <w:trPr>
          <w:cantSplit/>
          <w:trHeight w:val="773"/>
        </w:trPr>
        <w:tc>
          <w:tcPr>
            <w:tcW w:w="2140" w:type="dxa"/>
            <w:gridSpan w:val="2"/>
            <w:vAlign w:val="center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380" w:type="dxa"/>
          </w:tcPr>
          <w:p w:rsidR="00D50EE6" w:rsidRDefault="00D50EE6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80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添付書類　　　通</w:t>
            </w:r>
            <w:r>
              <w:t>)</w:t>
            </w:r>
          </w:p>
        </w:tc>
      </w:tr>
    </w:tbl>
    <w:p w:rsidR="00D50EE6" w:rsidRDefault="00D50EE6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before="120"/>
        <w:ind w:left="620" w:hanging="6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保安林の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の中には保安林種を記入、</w:t>
      </w:r>
      <w:r>
        <w:t>2</w:t>
      </w:r>
      <w:r>
        <w:rPr>
          <w:rFonts w:hint="eastAsia"/>
        </w:rPr>
        <w:t xml:space="preserve">　その他の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には土地現況を記入、</w:t>
      </w:r>
      <w:r>
        <w:t>3</w:t>
      </w:r>
      <w:r>
        <w:rPr>
          <w:rFonts w:hint="eastAsia"/>
        </w:rPr>
        <w:t xml:space="preserve">　所有区分の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には、所有形態の細分</w:t>
      </w:r>
      <w:r>
        <w:t>(</w:t>
      </w:r>
      <w:r>
        <w:rPr>
          <w:rFonts w:hint="eastAsia"/>
        </w:rPr>
        <w:t>部分林、部落有林、社寺有林等</w:t>
      </w:r>
      <w:r>
        <w:t>)</w:t>
      </w:r>
      <w:r>
        <w:rPr>
          <w:rFonts w:hint="eastAsia"/>
        </w:rPr>
        <w:t>を記入</w:t>
      </w:r>
    </w:p>
    <w:sectPr w:rsidR="00D50EE6">
      <w:pgSz w:w="11906" w:h="16838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7CE" w:rsidRDefault="002B07CE" w:rsidP="00306AB9">
      <w:r>
        <w:separator/>
      </w:r>
    </w:p>
  </w:endnote>
  <w:endnote w:type="continuationSeparator" w:id="0">
    <w:p w:rsidR="002B07CE" w:rsidRDefault="002B07CE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7CE" w:rsidRDefault="002B07CE" w:rsidP="00306AB9">
      <w:r>
        <w:separator/>
      </w:r>
    </w:p>
  </w:footnote>
  <w:footnote w:type="continuationSeparator" w:id="0">
    <w:p w:rsidR="002B07CE" w:rsidRDefault="002B07CE" w:rsidP="00306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EE6"/>
    <w:rsid w:val="000529A0"/>
    <w:rsid w:val="000B3A35"/>
    <w:rsid w:val="002B07CE"/>
    <w:rsid w:val="00306AB9"/>
    <w:rsid w:val="00D5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496B12-ED0E-4A34-8683-3555049A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a">
    <w:name w:val="Block Text"/>
    <w:basedOn w:val="a"/>
    <w:uiPriority w:val="99"/>
    <w:semiHidden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Pr>
      <w:rFonts w:ascii="ＭＳ 明朝" w:hAnsi="Courier New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小山市</cp:lastModifiedBy>
  <cp:revision>3</cp:revision>
  <cp:lastPrinted>2002-07-04T05:27:00Z</cp:lastPrinted>
  <dcterms:created xsi:type="dcterms:W3CDTF">2022-01-21T10:33:00Z</dcterms:created>
  <dcterms:modified xsi:type="dcterms:W3CDTF">2022-01-21T10:33:00Z</dcterms:modified>
</cp:coreProperties>
</file>