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AE" w:rsidRPr="00616F5A" w:rsidRDefault="00616F5A" w:rsidP="00D075AE">
      <w:pPr>
        <w:spacing w:line="360" w:lineRule="exact"/>
        <w:ind w:firstLine="105"/>
        <w:jc w:val="right"/>
        <w:rPr>
          <w:rFonts w:ascii="BIZ UDゴシック" w:eastAsia="BIZ UDゴシック" w:hAnsi="BIZ UDゴシック" w:cs="Times New Roman"/>
          <w:spacing w:val="0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pacing w:val="0"/>
        </w:rPr>
        <w:t>令和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>年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 xml:space="preserve">　月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日</w:t>
      </w: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16F5A" w:rsidRDefault="00D075AE" w:rsidP="00D075AE">
      <w:pPr>
        <w:spacing w:line="360" w:lineRule="exact"/>
        <w:ind w:firstLineChars="100" w:firstLine="210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小山市長　浅野 正富　様</w:t>
      </w: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6264A8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商号又は名称</w:t>
      </w:r>
    </w:p>
    <w:p w:rsidR="00D075AE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代表者名</w:t>
      </w: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pacing w:val="0"/>
          <w:sz w:val="36"/>
          <w:szCs w:val="36"/>
        </w:rPr>
      </w:pPr>
      <w:r w:rsidRPr="006264A8">
        <w:rPr>
          <w:rFonts w:ascii="HGP創英角ｺﾞｼｯｸUB" w:eastAsia="HGP創英角ｺﾞｼｯｸUB" w:hAnsi="HGP創英角ｺﾞｼｯｸUB" w:hint="eastAsia"/>
          <w:spacing w:val="0"/>
          <w:sz w:val="36"/>
          <w:szCs w:val="36"/>
        </w:rPr>
        <w:t>公募型プロポーザル参加表明書</w:t>
      </w:r>
    </w:p>
    <w:p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16F5A" w:rsidRDefault="00D07ACF" w:rsidP="00936F6C">
      <w:pPr>
        <w:spacing w:line="360" w:lineRule="exact"/>
        <w:ind w:rightChars="-122" w:right="-285" w:firstLineChars="100" w:firstLine="210"/>
        <w:rPr>
          <w:rFonts w:ascii="BIZ UDPゴシック" w:eastAsia="BIZ UDPゴシック" w:hAnsi="BIZ UDPゴシック" w:cs="Times New Roman"/>
          <w:spacing w:val="0"/>
          <w:szCs w:val="24"/>
        </w:rPr>
      </w:pPr>
      <w:r w:rsidRPr="00616F5A">
        <w:rPr>
          <w:rFonts w:ascii="BIZ UDPゴシック" w:eastAsia="BIZ UDPゴシック" w:hAnsi="BIZ UDPゴシック" w:hint="eastAsia"/>
          <w:spacing w:val="0"/>
          <w:szCs w:val="24"/>
        </w:rPr>
        <w:t>次</w:t>
      </w:r>
      <w:r w:rsidR="00BA55E9">
        <w:rPr>
          <w:rFonts w:ascii="BIZ UDPゴシック" w:eastAsia="BIZ UDPゴシック" w:hAnsi="BIZ UDPゴシック" w:hint="eastAsia"/>
          <w:spacing w:val="0"/>
          <w:szCs w:val="24"/>
        </w:rPr>
        <w:t>の業務について、下記の提出書類を添えて、</w:t>
      </w:r>
      <w:r w:rsidR="00D075AE" w:rsidRPr="00616F5A">
        <w:rPr>
          <w:rFonts w:ascii="BIZ UDPゴシック" w:eastAsia="BIZ UDPゴシック" w:hAnsi="BIZ UDPゴシック" w:hint="eastAsia"/>
          <w:spacing w:val="0"/>
          <w:szCs w:val="24"/>
        </w:rPr>
        <w:t>公募型プロポーザル</w:t>
      </w:r>
      <w:r w:rsidRPr="00616F5A">
        <w:rPr>
          <w:rFonts w:ascii="BIZ UDPゴシック" w:eastAsia="BIZ UDPゴシック" w:hAnsi="BIZ UDPゴシック" w:hint="eastAsia"/>
          <w:spacing w:val="0"/>
          <w:szCs w:val="24"/>
        </w:rPr>
        <w:t>へ</w:t>
      </w:r>
      <w:r w:rsidR="00D075AE" w:rsidRPr="00616F5A">
        <w:rPr>
          <w:rFonts w:ascii="BIZ UDPゴシック" w:eastAsia="BIZ UDPゴシック" w:hAnsi="BIZ UDPゴシック" w:hint="eastAsia"/>
          <w:spacing w:val="0"/>
          <w:szCs w:val="24"/>
        </w:rPr>
        <w:t>の参加を表明します。</w:t>
      </w:r>
    </w:p>
    <w:p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2"/>
          <w:szCs w:val="24"/>
        </w:rPr>
      </w:pPr>
    </w:p>
    <w:p w:rsidR="006264A8" w:rsidRPr="00936F6C" w:rsidRDefault="006264A8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2"/>
          <w:szCs w:val="24"/>
        </w:rPr>
      </w:pPr>
    </w:p>
    <w:p w:rsidR="00D07ACF" w:rsidRPr="00312FF3" w:rsidRDefault="00D075AE" w:rsidP="0090308A">
      <w:pPr>
        <w:spacing w:line="360" w:lineRule="exact"/>
        <w:ind w:firstLineChars="0" w:firstLine="0"/>
        <w:jc w:val="center"/>
        <w:rPr>
          <w:rFonts w:ascii="BIZ UDPゴシック" w:eastAsia="BIZ UDPゴシック" w:hAnsi="BIZ UDPゴシック"/>
          <w:spacing w:val="0"/>
          <w:szCs w:val="24"/>
          <w:u w:val="single"/>
        </w:rPr>
      </w:pPr>
      <w:r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>業務名</w:t>
      </w:r>
      <w:r w:rsidR="006264A8"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 xml:space="preserve"> </w:t>
      </w:r>
      <w:r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>：</w:t>
      </w:r>
      <w:r w:rsidR="006264A8"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 xml:space="preserve"> </w:t>
      </w:r>
      <w:r w:rsidR="003D2ED3"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>間々田地区新設保育所</w:t>
      </w:r>
      <w:r w:rsidR="004B03EE">
        <w:rPr>
          <w:rFonts w:ascii="BIZ UDPゴシック" w:eastAsia="BIZ UDPゴシック" w:hAnsi="BIZ UDPゴシック" w:hint="eastAsia"/>
          <w:spacing w:val="0"/>
          <w:szCs w:val="24"/>
          <w:u w:val="single"/>
        </w:rPr>
        <w:t>建設に伴う</w:t>
      </w:r>
      <w:r w:rsidR="003D2ED3"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>設計業務委託</w:t>
      </w:r>
    </w:p>
    <w:p w:rsidR="006264A8" w:rsidRPr="006264A8" w:rsidRDefault="006264A8" w:rsidP="008315F9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  <w:u w:val="single"/>
        </w:rPr>
      </w:pPr>
    </w:p>
    <w:p w:rsidR="00D07ACF" w:rsidRPr="006264A8" w:rsidRDefault="00D07ACF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16F5A" w:rsidRDefault="006264A8" w:rsidP="00936F6C">
      <w:pPr>
        <w:spacing w:afterLines="25" w:after="90" w:line="240" w:lineRule="auto"/>
        <w:ind w:firstLineChars="0" w:firstLine="0"/>
        <w:rPr>
          <w:rFonts w:ascii="HGP創英角ｺﾞｼｯｸUB" w:eastAsia="HGP創英角ｺﾞｼｯｸUB" w:hAnsi="HGP創英角ｺﾞｼｯｸUB" w:cs="Times New Roman"/>
          <w:spacing w:val="0"/>
          <w:sz w:val="24"/>
          <w:szCs w:val="26"/>
          <w:shd w:val="pct15" w:color="auto" w:fill="FFFFFF"/>
        </w:rPr>
      </w:pPr>
      <w:r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>１.</w:t>
      </w:r>
      <w:r w:rsidRPr="00616F5A">
        <w:rPr>
          <w:rFonts w:ascii="HGP創英角ｺﾞｼｯｸUB" w:eastAsia="HGP創英角ｺﾞｼｯｸUB" w:hAnsi="HGP創英角ｺﾞｼｯｸUB" w:cs="Times New Roman"/>
          <w:spacing w:val="0"/>
          <w:sz w:val="24"/>
          <w:szCs w:val="26"/>
          <w:shd w:val="pct15" w:color="auto" w:fill="FFFFFF"/>
        </w:rPr>
        <w:t xml:space="preserve"> </w:t>
      </w:r>
      <w:r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>提出書類</w:t>
      </w:r>
      <w:r w:rsidR="00936F6C"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　　　　　　　　　　　</w:t>
      </w:r>
      <w:r w:rsid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</w:t>
      </w:r>
      <w:r w:rsidR="00936F6C"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</w:t>
      </w:r>
    </w:p>
    <w:p w:rsidR="00D075AE" w:rsidRPr="00A2090B" w:rsidRDefault="008315F9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A2090B">
        <w:rPr>
          <w:rFonts w:ascii="BIZ UDゴシック" w:eastAsia="BIZ UDゴシック" w:hAnsi="BIZ UDゴシック" w:hint="eastAsia"/>
          <w:spacing w:val="0"/>
          <w:szCs w:val="24"/>
        </w:rPr>
        <w:t>・</w:t>
      </w:r>
      <w:r w:rsidR="00D075AE" w:rsidRPr="00A2090B">
        <w:rPr>
          <w:rFonts w:ascii="BIZ UDゴシック" w:eastAsia="BIZ UDゴシック" w:hAnsi="BIZ UDゴシック" w:cs="Times New Roman" w:hint="eastAsia"/>
          <w:spacing w:val="0"/>
          <w:szCs w:val="24"/>
        </w:rPr>
        <w:t>事業者に関する書類</w:t>
      </w:r>
      <w:r w:rsidR="00C8143D" w:rsidRPr="00A2090B">
        <w:rPr>
          <w:rFonts w:ascii="BIZ UDゴシック" w:eastAsia="BIZ UDゴシック" w:hAnsi="BIZ UDゴシック" w:cs="Times New Roman" w:hint="eastAsia"/>
          <w:spacing w:val="0"/>
          <w:szCs w:val="24"/>
        </w:rPr>
        <w:t>（様式３）</w:t>
      </w:r>
    </w:p>
    <w:p w:rsidR="00312FF3" w:rsidRDefault="00312FF3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A2090B">
        <w:rPr>
          <w:rFonts w:ascii="BIZ UDゴシック" w:eastAsia="BIZ UDゴシック" w:hAnsi="BIZ UDゴシック" w:hint="eastAsia"/>
          <w:spacing w:val="0"/>
          <w:szCs w:val="24"/>
        </w:rPr>
        <w:t>・</w:t>
      </w:r>
      <w:r w:rsidR="004B03EE">
        <w:rPr>
          <w:rFonts w:ascii="BIZ UDゴシック" w:eastAsia="BIZ UDゴシック" w:hAnsi="BIZ UDゴシック" w:hint="eastAsia"/>
          <w:spacing w:val="0"/>
          <w:szCs w:val="24"/>
        </w:rPr>
        <w:t>業務実績がわかる資料等</w:t>
      </w:r>
      <w:r w:rsidR="004B03EE">
        <w:rPr>
          <w:rFonts w:ascii="BIZ UDゴシック" w:eastAsia="BIZ UDゴシック" w:hAnsi="BIZ UDゴシック" w:cs="Times New Roman" w:hint="eastAsia"/>
          <w:spacing w:val="0"/>
          <w:szCs w:val="24"/>
        </w:rPr>
        <w:t>（任意様式）</w:t>
      </w:r>
    </w:p>
    <w:p w:rsidR="004B03EE" w:rsidRDefault="004B03EE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>
        <w:rPr>
          <w:rFonts w:ascii="BIZ UDゴシック" w:eastAsia="BIZ UDゴシック" w:hAnsi="BIZ UDゴシック" w:cs="Times New Roman" w:hint="eastAsia"/>
          <w:spacing w:val="0"/>
          <w:szCs w:val="24"/>
        </w:rPr>
        <w:t>・技術者の資格証明書の写し等（任意様式）</w:t>
      </w:r>
    </w:p>
    <w:p w:rsidR="004B03EE" w:rsidRDefault="004B03EE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>
        <w:rPr>
          <w:rFonts w:ascii="BIZ UDゴシック" w:eastAsia="BIZ UDゴシック" w:hAnsi="BIZ UDゴシック" w:cs="Times New Roman" w:hint="eastAsia"/>
          <w:spacing w:val="0"/>
          <w:szCs w:val="24"/>
        </w:rPr>
        <w:t>・その他、会社案内等の参考資料（任意様式）</w:t>
      </w:r>
    </w:p>
    <w:p w:rsidR="00C7012C" w:rsidRDefault="00C7012C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>
        <w:rPr>
          <w:rFonts w:ascii="BIZ UDゴシック" w:eastAsia="BIZ UDゴシック" w:hAnsi="BIZ UDゴシック" w:cs="Times New Roman" w:hint="eastAsia"/>
          <w:spacing w:val="0"/>
          <w:szCs w:val="24"/>
        </w:rPr>
        <w:t>・</w:t>
      </w:r>
      <w:r w:rsidRPr="00C7012C">
        <w:rPr>
          <w:rFonts w:ascii="BIZ UDゴシック" w:eastAsia="BIZ UDゴシック" w:hAnsi="BIZ UDゴシック" w:cs="Times New Roman" w:hint="eastAsia"/>
          <w:spacing w:val="0"/>
          <w:szCs w:val="24"/>
        </w:rPr>
        <w:t>入札参加資格審査随時申請を行ったことが分かる書類（登録がない事業者のみ）</w:t>
      </w:r>
    </w:p>
    <w:p w:rsidR="004B03EE" w:rsidRPr="004B03EE" w:rsidRDefault="004B03EE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</w:p>
    <w:p w:rsidR="00AE5518" w:rsidRPr="00616F5A" w:rsidRDefault="00EE0243" w:rsidP="00936F6C">
      <w:pPr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２. 事業者　　　　　　　　　　　　　　　　</w:t>
      </w:r>
      <w:r w:rsidR="008315F9" w:rsidRP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</w:t>
      </w:r>
      <w:r w:rsid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lastRenderedPageBreak/>
              <w:t>担当者氏名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616F5A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4"/>
              </w:rPr>
            </w:pPr>
            <w:r w:rsidRPr="00616F5A">
              <w:rPr>
                <w:rFonts w:ascii="BIZ UDゴシック" w:eastAsia="BIZ UDゴシック" w:hAnsi="BIZ UDゴシック" w:hint="eastAsia"/>
                <w:szCs w:val="24"/>
              </w:rPr>
              <w:t>E</w:t>
            </w:r>
            <w:r w:rsidRPr="00616F5A">
              <w:rPr>
                <w:rFonts w:ascii="BIZ UDゴシック" w:eastAsia="BIZ UDゴシック" w:hAnsi="BIZ UDゴシック"/>
                <w:szCs w:val="24"/>
              </w:rPr>
              <w:t>-</w:t>
            </w:r>
            <w:r w:rsidRPr="00616F5A">
              <w:rPr>
                <w:rFonts w:ascii="BIZ UDゴシック" w:eastAsia="BIZ UDゴシック" w:hAnsi="BIZ UDゴシック" w:hint="eastAsia"/>
                <w:szCs w:val="24"/>
              </w:rPr>
              <w:t>mail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</w:tbl>
    <w:p w:rsidR="00D075AE" w:rsidRPr="00936F6C" w:rsidRDefault="00D075AE" w:rsidP="00EE0243">
      <w:pPr>
        <w:spacing w:line="360" w:lineRule="exact"/>
        <w:ind w:firstLineChars="0" w:firstLine="0"/>
        <w:rPr>
          <w:rFonts w:ascii="BIZ UDPゴシック" w:eastAsia="BIZ UDPゴシック" w:hAnsi="BIZ UDPゴシック"/>
          <w:spacing w:val="0"/>
          <w:sz w:val="22"/>
          <w:szCs w:val="24"/>
        </w:rPr>
      </w:pPr>
    </w:p>
    <w:sectPr w:rsidR="00D075AE" w:rsidRPr="00936F6C" w:rsidSect="0076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71" w:rsidRDefault="007E3671" w:rsidP="00762FBC">
      <w:pPr>
        <w:spacing w:line="240" w:lineRule="auto"/>
        <w:ind w:firstLine="105"/>
      </w:pPr>
      <w:r>
        <w:separator/>
      </w:r>
    </w:p>
  </w:endnote>
  <w:endnote w:type="continuationSeparator" w:id="0">
    <w:p w:rsidR="007E3671" w:rsidRDefault="007E3671" w:rsidP="00762FBC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 w:rsidP="00762FBC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71" w:rsidRDefault="007E3671" w:rsidP="00762FBC">
      <w:pPr>
        <w:spacing w:line="240" w:lineRule="auto"/>
        <w:ind w:firstLine="105"/>
      </w:pPr>
      <w:r>
        <w:separator/>
      </w:r>
    </w:p>
  </w:footnote>
  <w:footnote w:type="continuationSeparator" w:id="0">
    <w:p w:rsidR="007E3671" w:rsidRDefault="007E3671" w:rsidP="00762FBC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Pr="00616F5A" w:rsidRDefault="001D1E22" w:rsidP="001D1E22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Cs w:val="24"/>
      </w:rPr>
    </w:pPr>
    <w:r w:rsidRPr="00616F5A">
      <w:rPr>
        <w:rFonts w:ascii="BIZ UDゴシック" w:eastAsia="BIZ UDゴシック" w:hAnsi="BIZ UDゴシック" w:hint="eastAsia"/>
        <w:spacing w:val="0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187EC8"/>
    <w:rsid w:val="001956DA"/>
    <w:rsid w:val="001C4796"/>
    <w:rsid w:val="001D1E22"/>
    <w:rsid w:val="00204FDB"/>
    <w:rsid w:val="002A6824"/>
    <w:rsid w:val="00312FF3"/>
    <w:rsid w:val="003B69EA"/>
    <w:rsid w:val="003C3975"/>
    <w:rsid w:val="003D2ED3"/>
    <w:rsid w:val="00442259"/>
    <w:rsid w:val="004829F5"/>
    <w:rsid w:val="004B03EE"/>
    <w:rsid w:val="005E50C8"/>
    <w:rsid w:val="00616F5A"/>
    <w:rsid w:val="006264A8"/>
    <w:rsid w:val="006809AA"/>
    <w:rsid w:val="00762FBC"/>
    <w:rsid w:val="007E3671"/>
    <w:rsid w:val="00806744"/>
    <w:rsid w:val="008315F9"/>
    <w:rsid w:val="00855FBE"/>
    <w:rsid w:val="00883415"/>
    <w:rsid w:val="008D4DDD"/>
    <w:rsid w:val="0090308A"/>
    <w:rsid w:val="00936F6C"/>
    <w:rsid w:val="00946456"/>
    <w:rsid w:val="00A2090B"/>
    <w:rsid w:val="00A325D4"/>
    <w:rsid w:val="00A53C8A"/>
    <w:rsid w:val="00AE5518"/>
    <w:rsid w:val="00BA55E9"/>
    <w:rsid w:val="00BA7653"/>
    <w:rsid w:val="00C7012C"/>
    <w:rsid w:val="00C8143D"/>
    <w:rsid w:val="00D075AE"/>
    <w:rsid w:val="00D07ACF"/>
    <w:rsid w:val="00E13936"/>
    <w:rsid w:val="00EE0243"/>
    <w:rsid w:val="00F072F0"/>
    <w:rsid w:val="00F76EE8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7C1325B2</Template>
  <TotalTime>0</TotalTime>
  <Pages>3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椎名　ともみ</cp:lastModifiedBy>
  <cp:revision>2</cp:revision>
  <dcterms:created xsi:type="dcterms:W3CDTF">2023-08-24T07:28:00Z</dcterms:created>
  <dcterms:modified xsi:type="dcterms:W3CDTF">2023-08-24T07:28:00Z</dcterms:modified>
</cp:coreProperties>
</file>