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93A" w14:textId="582FF512" w:rsidR="00CF0934" w:rsidRPr="00C42723" w:rsidRDefault="003C78C1" w:rsidP="006B4EC0">
      <w:pPr>
        <w:jc w:val="center"/>
        <w:rPr>
          <w:rFonts w:ascii="HGSｺﾞｼｯｸM" w:eastAsia="HGSｺﾞｼｯｸM" w:hAnsi="ＭＳ Ｐゴシック" w:hint="eastAsia"/>
          <w:b/>
          <w:sz w:val="24"/>
          <w:szCs w:val="24"/>
        </w:rPr>
      </w:pPr>
      <w:r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>「指定ごみ袋制度の基本方針（案）」、「</w:t>
      </w:r>
      <w:r w:rsidR="004A555C"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 xml:space="preserve">小山広域保健衛生組合 </w:t>
      </w:r>
      <w:r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>一般廃棄物</w:t>
      </w:r>
      <w:r w:rsidR="00D65582"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>（ごみ）</w:t>
      </w:r>
      <w:r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>処理</w:t>
      </w:r>
      <w:r w:rsidR="004A555C"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>基本計画(案)</w:t>
      </w:r>
      <w:r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>」</w:t>
      </w:r>
      <w:r w:rsidR="004A555C" w:rsidRPr="00C42723">
        <w:rPr>
          <w:rFonts w:ascii="HGSｺﾞｼｯｸM" w:eastAsia="HGSｺﾞｼｯｸM" w:hAnsi="ＭＳ Ｐゴシック" w:hint="eastAsia"/>
          <w:b/>
          <w:bCs/>
          <w:sz w:val="24"/>
          <w:szCs w:val="24"/>
        </w:rPr>
        <w:t xml:space="preserve"> </w:t>
      </w:r>
      <w:r w:rsidR="00F02820" w:rsidRPr="00C42723">
        <w:rPr>
          <w:rFonts w:ascii="HGSｺﾞｼｯｸM" w:eastAsia="HGSｺﾞｼｯｸM" w:hAnsi="ＭＳ Ｐゴシック" w:hint="eastAsia"/>
          <w:b/>
          <w:sz w:val="24"/>
          <w:szCs w:val="24"/>
        </w:rPr>
        <w:t>に対する意見</w:t>
      </w:r>
    </w:p>
    <w:p w14:paraId="60438EF0" w14:textId="77777777" w:rsidR="004E0330" w:rsidRPr="00C42723" w:rsidRDefault="004E0330">
      <w:pPr>
        <w:rPr>
          <w:rFonts w:ascii="HGSｺﾞｼｯｸM" w:eastAsia="HGSｺﾞｼｯｸM" w:hAnsi="ＭＳ Ｐ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654"/>
        <w:gridCol w:w="2402"/>
      </w:tblGrid>
      <w:tr w:rsidR="003C78C1" w:rsidRPr="00C42723" w14:paraId="15BF420B" w14:textId="77777777" w:rsidTr="003C78C1">
        <w:tc>
          <w:tcPr>
            <w:tcW w:w="6550" w:type="dxa"/>
            <w:gridSpan w:val="3"/>
            <w:shd w:val="clear" w:color="auto" w:fill="auto"/>
          </w:tcPr>
          <w:p w14:paraId="7DFA293B" w14:textId="77777777" w:rsidR="003C78C1" w:rsidRPr="00C42723" w:rsidRDefault="003C78C1" w:rsidP="003C78C1">
            <w:pPr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住所（※必須）</w:t>
            </w:r>
          </w:p>
          <w:p w14:paraId="56CED9EF" w14:textId="19DFDE41" w:rsidR="003C78C1" w:rsidRPr="00C42723" w:rsidRDefault="003C78C1" w:rsidP="003C78C1">
            <w:pPr>
              <w:rPr>
                <w:rFonts w:ascii="HGSｺﾞｼｯｸM" w:eastAsia="HGSｺﾞｼｯｸM" w:hAnsi="ＭＳ Ｐゴシック" w:hint="eastAsia"/>
              </w:rPr>
            </w:pPr>
          </w:p>
        </w:tc>
        <w:tc>
          <w:tcPr>
            <w:tcW w:w="2402" w:type="dxa"/>
            <w:shd w:val="clear" w:color="auto" w:fill="auto"/>
          </w:tcPr>
          <w:p w14:paraId="7ACFECE0" w14:textId="236A4D48" w:rsidR="003C78C1" w:rsidRPr="00C42723" w:rsidRDefault="003C78C1" w:rsidP="003C78C1">
            <w:pPr>
              <w:jc w:val="left"/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氏名（※必須）</w:t>
            </w:r>
          </w:p>
        </w:tc>
      </w:tr>
      <w:tr w:rsidR="003C78C1" w:rsidRPr="00C42723" w14:paraId="44240ECC" w14:textId="77777777" w:rsidTr="003C78C1">
        <w:tc>
          <w:tcPr>
            <w:tcW w:w="2948" w:type="dxa"/>
            <w:shd w:val="clear" w:color="auto" w:fill="auto"/>
          </w:tcPr>
          <w:p w14:paraId="5B3925CE" w14:textId="77777777" w:rsidR="008E0092" w:rsidRPr="00C42723" w:rsidRDefault="008E0092" w:rsidP="003C78C1">
            <w:pPr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年齢</w:t>
            </w:r>
          </w:p>
          <w:p w14:paraId="6B07E655" w14:textId="1B07316B" w:rsidR="008E0092" w:rsidRPr="00C42723" w:rsidRDefault="008E0092" w:rsidP="008E0092">
            <w:pPr>
              <w:jc w:val="right"/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歳</w:t>
            </w:r>
          </w:p>
        </w:tc>
        <w:tc>
          <w:tcPr>
            <w:tcW w:w="2948" w:type="dxa"/>
            <w:shd w:val="clear" w:color="auto" w:fill="auto"/>
          </w:tcPr>
          <w:p w14:paraId="7D7346A6" w14:textId="64E0130D" w:rsidR="003C78C1" w:rsidRPr="00C42723" w:rsidRDefault="008E0092" w:rsidP="008E0092">
            <w:pPr>
              <w:ind w:right="840"/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職業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ADF8A29" w14:textId="77777777" w:rsidR="003C78C1" w:rsidRPr="00C42723" w:rsidRDefault="003C78C1" w:rsidP="003C78C1">
            <w:pPr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電話（※必須）</w:t>
            </w:r>
          </w:p>
          <w:p w14:paraId="3CC3F1E7" w14:textId="77777777" w:rsidR="003C78C1" w:rsidRPr="00C42723" w:rsidRDefault="003C78C1" w:rsidP="003C78C1">
            <w:pPr>
              <w:rPr>
                <w:rFonts w:ascii="HGSｺﾞｼｯｸM" w:eastAsia="HGSｺﾞｼｯｸM" w:hAnsi="ＭＳ Ｐゴシック" w:hint="eastAsia"/>
              </w:rPr>
            </w:pPr>
          </w:p>
        </w:tc>
      </w:tr>
    </w:tbl>
    <w:p w14:paraId="365886D2" w14:textId="77777777" w:rsidR="004E0330" w:rsidRPr="00C42723" w:rsidRDefault="004E0330">
      <w:pPr>
        <w:rPr>
          <w:rFonts w:ascii="HGSｺﾞｼｯｸM" w:eastAsia="HGSｺﾞｼｯｸM" w:hAnsi="ＭＳ Ｐ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E0330" w:rsidRPr="00C42723" w14:paraId="0C70DE90" w14:textId="77777777" w:rsidTr="00666AE4">
        <w:tc>
          <w:tcPr>
            <w:tcW w:w="9000" w:type="dxa"/>
            <w:shd w:val="clear" w:color="auto" w:fill="auto"/>
          </w:tcPr>
          <w:p w14:paraId="7D38F08A" w14:textId="77777777" w:rsidR="004E0330" w:rsidRPr="00C42723" w:rsidRDefault="004E0330" w:rsidP="00666AE4">
            <w:pPr>
              <w:jc w:val="center"/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意　見　の　内　容</w:t>
            </w:r>
          </w:p>
        </w:tc>
      </w:tr>
      <w:tr w:rsidR="004E0330" w:rsidRPr="00C42723" w14:paraId="499B99CF" w14:textId="77777777" w:rsidTr="003C78C1">
        <w:trPr>
          <w:trHeight w:val="6139"/>
        </w:trPr>
        <w:tc>
          <w:tcPr>
            <w:tcW w:w="9000" w:type="dxa"/>
            <w:shd w:val="clear" w:color="auto" w:fill="auto"/>
          </w:tcPr>
          <w:p w14:paraId="5F2220A8" w14:textId="64EB1ABC" w:rsidR="004E0330" w:rsidRPr="00C42723" w:rsidRDefault="003F5D27" w:rsidP="003F5D27">
            <w:pPr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記入例　指定ごみ袋制度の基本方針（案）本編　P○</w:t>
            </w:r>
          </w:p>
          <w:p w14:paraId="6116FAAD" w14:textId="68777C89" w:rsidR="003F5D27" w:rsidRPr="00C42723" w:rsidRDefault="003F5D27" w:rsidP="00371703">
            <w:pPr>
              <w:ind w:firstLineChars="400" w:firstLine="840"/>
              <w:rPr>
                <w:rFonts w:ascii="HGSｺﾞｼｯｸM" w:eastAsia="HGSｺﾞｼｯｸM" w:hAnsi="ＭＳ Ｐゴシック" w:hint="eastAsia"/>
              </w:rPr>
            </w:pPr>
            <w:r w:rsidRPr="00C42723">
              <w:rPr>
                <w:rFonts w:ascii="HGSｺﾞｼｯｸM" w:eastAsia="HGSｺﾞｼｯｸM" w:hAnsi="ＭＳ Ｐゴシック" w:hint="eastAsia"/>
              </w:rPr>
              <w:t>○○○○について</w:t>
            </w:r>
            <w:r w:rsidR="00371703" w:rsidRPr="00C42723">
              <w:rPr>
                <w:rFonts w:ascii="HGSｺﾞｼｯｸM" w:eastAsia="HGSｺﾞｼｯｸM" w:hAnsi="ＭＳ Ｐゴシック" w:hint="eastAsia"/>
              </w:rPr>
              <w:t>、●●なのではないか。</w:t>
            </w:r>
            <w:r w:rsidRPr="00C42723">
              <w:rPr>
                <w:rFonts w:ascii="HGSｺﾞｼｯｸM" w:eastAsia="HGSｺﾞｼｯｸM" w:hAnsi="ＭＳ Ｐゴシック" w:hint="eastAsia"/>
              </w:rPr>
              <w:t>△△の方が適切な記述である。</w:t>
            </w:r>
          </w:p>
        </w:tc>
      </w:tr>
    </w:tbl>
    <w:p w14:paraId="716887AB" w14:textId="77777777" w:rsidR="004E0330" w:rsidRPr="00C42723" w:rsidRDefault="004E0330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>【備考】</w:t>
      </w:r>
    </w:p>
    <w:p w14:paraId="5229936C" w14:textId="1D6F83B3" w:rsidR="004E0330" w:rsidRPr="00C42723" w:rsidRDefault="00385778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提出期限　　　　</w:t>
      </w:r>
      <w:r w:rsidR="004A555C" w:rsidRPr="00C42723">
        <w:rPr>
          <w:rFonts w:ascii="HGSｺﾞｼｯｸM" w:eastAsia="HGSｺﾞｼｯｸM" w:hAnsi="ＭＳ Ｐゴシック" w:hint="eastAsia"/>
        </w:rPr>
        <w:t>令和</w:t>
      </w:r>
      <w:r w:rsidR="003C78C1" w:rsidRPr="00C42723">
        <w:rPr>
          <w:rFonts w:ascii="HGSｺﾞｼｯｸM" w:eastAsia="HGSｺﾞｼｯｸM" w:hAnsi="ＭＳ Ｐゴシック" w:hint="eastAsia"/>
        </w:rPr>
        <w:t>6</w:t>
      </w:r>
      <w:r w:rsidR="004A555C" w:rsidRPr="00C42723">
        <w:rPr>
          <w:rFonts w:ascii="HGSｺﾞｼｯｸM" w:eastAsia="HGSｺﾞｼｯｸM" w:hAnsi="ＭＳ Ｐゴシック" w:hint="eastAsia"/>
        </w:rPr>
        <w:t>年2月</w:t>
      </w:r>
      <w:r w:rsidR="003C78C1" w:rsidRPr="00C42723">
        <w:rPr>
          <w:rFonts w:ascii="HGSｺﾞｼｯｸM" w:eastAsia="HGSｺﾞｼｯｸM" w:hAnsi="ＭＳ Ｐゴシック" w:hint="eastAsia"/>
        </w:rPr>
        <w:t>21</w:t>
      </w:r>
      <w:r w:rsidR="004A555C" w:rsidRPr="00C42723">
        <w:rPr>
          <w:rFonts w:ascii="HGSｺﾞｼｯｸM" w:eastAsia="HGSｺﾞｼｯｸM" w:hAnsi="ＭＳ Ｐゴシック" w:hint="eastAsia"/>
        </w:rPr>
        <w:t>日（</w:t>
      </w:r>
      <w:r w:rsidR="003C78C1" w:rsidRPr="00C42723">
        <w:rPr>
          <w:rFonts w:ascii="HGSｺﾞｼｯｸM" w:eastAsia="HGSｺﾞｼｯｸM" w:hAnsi="ＭＳ Ｐゴシック" w:hint="eastAsia"/>
        </w:rPr>
        <w:t>水</w:t>
      </w:r>
      <w:r w:rsidR="004A555C" w:rsidRPr="00C42723">
        <w:rPr>
          <w:rFonts w:ascii="HGSｺﾞｼｯｸM" w:eastAsia="HGSｺﾞｼｯｸM" w:hAnsi="ＭＳ Ｐゴシック" w:hint="eastAsia"/>
        </w:rPr>
        <w:t>）</w:t>
      </w:r>
      <w:r w:rsidR="00DA2354" w:rsidRPr="00C42723">
        <w:rPr>
          <w:rFonts w:ascii="HGSｺﾞｼｯｸM" w:eastAsia="HGSｺﾞｼｯｸM" w:hAnsi="ＭＳ Ｐゴシック" w:hint="eastAsia"/>
        </w:rPr>
        <w:t xml:space="preserve">　必着</w:t>
      </w:r>
    </w:p>
    <w:p w14:paraId="20096A15" w14:textId="77777777" w:rsidR="004E0330" w:rsidRPr="00C42723" w:rsidRDefault="004E0330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>意見の提出先及び問い合わせ先、提出方法</w:t>
      </w:r>
    </w:p>
    <w:p w14:paraId="243764EC" w14:textId="77346C80" w:rsidR="004E0330" w:rsidRPr="00C42723" w:rsidRDefault="004E0330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</w:t>
      </w:r>
      <w:r w:rsidR="00385778" w:rsidRPr="00C42723">
        <w:rPr>
          <w:rFonts w:ascii="HGSｺﾞｼｯｸM" w:eastAsia="HGSｺﾞｼｯｸM" w:hAnsi="ＭＳ Ｐゴシック" w:hint="eastAsia"/>
        </w:rPr>
        <w:t>(1)</w:t>
      </w:r>
      <w:r w:rsidR="004A555C" w:rsidRPr="00C42723">
        <w:rPr>
          <w:rFonts w:ascii="HGSｺﾞｼｯｸM" w:eastAsia="HGSｺﾞｼｯｸM" w:hAnsi="ＭＳ Ｐゴシック" w:hint="eastAsia"/>
        </w:rPr>
        <w:t xml:space="preserve">提出先及び問い合わせ先　</w:t>
      </w:r>
      <w:r w:rsidRPr="00C42723">
        <w:rPr>
          <w:rFonts w:ascii="HGSｺﾞｼｯｸM" w:eastAsia="HGSｺﾞｼｯｸM" w:hAnsi="ＭＳ Ｐゴシック" w:hint="eastAsia"/>
        </w:rPr>
        <w:t xml:space="preserve">　</w:t>
      </w:r>
      <w:r w:rsidR="004A555C" w:rsidRPr="00C42723">
        <w:rPr>
          <w:rFonts w:ascii="HGSｺﾞｼｯｸM" w:eastAsia="HGSｺﾞｼｯｸM" w:hAnsi="ＭＳ Ｐゴシック" w:hint="eastAsia"/>
        </w:rPr>
        <w:t xml:space="preserve">小山広域保健衛生組合 </w:t>
      </w:r>
      <w:r w:rsidR="003C78C1" w:rsidRPr="00C42723">
        <w:rPr>
          <w:rFonts w:ascii="HGSｺﾞｼｯｸM" w:eastAsia="HGSｺﾞｼｯｸM" w:hAnsi="ＭＳ Ｐゴシック" w:hint="eastAsia"/>
        </w:rPr>
        <w:t>政策</w:t>
      </w:r>
      <w:r w:rsidR="004A555C" w:rsidRPr="00C42723">
        <w:rPr>
          <w:rFonts w:ascii="HGSｺﾞｼｯｸM" w:eastAsia="HGSｺﾞｼｯｸM" w:hAnsi="ＭＳ Ｐゴシック" w:hint="eastAsia"/>
        </w:rPr>
        <w:t>課</w:t>
      </w:r>
      <w:r w:rsidRPr="00C42723">
        <w:rPr>
          <w:rFonts w:ascii="HGSｺﾞｼｯｸM" w:eastAsia="HGSｺﾞｼｯｸM" w:hAnsi="ＭＳ Ｐゴシック" w:hint="eastAsia"/>
        </w:rPr>
        <w:t xml:space="preserve">　　電話</w:t>
      </w:r>
      <w:r w:rsidR="006B3E3B" w:rsidRPr="00C42723">
        <w:rPr>
          <w:rFonts w:ascii="HGSｺﾞｼｯｸM" w:eastAsia="HGSｺﾞｼｯｸM" w:hAnsi="ＭＳ Ｐゴシック" w:hint="eastAsia"/>
        </w:rPr>
        <w:t xml:space="preserve"> </w:t>
      </w:r>
      <w:r w:rsidRPr="00C42723">
        <w:rPr>
          <w:rFonts w:ascii="HGSｺﾞｼｯｸM" w:eastAsia="HGSｺﾞｼｯｸM" w:hAnsi="ＭＳ Ｐゴシック" w:hint="eastAsia"/>
        </w:rPr>
        <w:t>0285-22-</w:t>
      </w:r>
      <w:r w:rsidR="003C78C1" w:rsidRPr="00C42723">
        <w:rPr>
          <w:rFonts w:ascii="HGSｺﾞｼｯｸM" w:eastAsia="HGSｺﾞｼｯｸM" w:hAnsi="ＭＳ Ｐゴシック" w:hint="eastAsia"/>
        </w:rPr>
        <w:t>3228</w:t>
      </w:r>
    </w:p>
    <w:p w14:paraId="7C277B89" w14:textId="77777777" w:rsidR="004E0330" w:rsidRPr="00C42723" w:rsidRDefault="004E0330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(2)提出方法　　次のいずれかの方法により提出してください。</w:t>
      </w:r>
    </w:p>
    <w:p w14:paraId="11BB33C1" w14:textId="031E261F" w:rsidR="004E0330" w:rsidRPr="00C42723" w:rsidRDefault="004E0330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　　・郵送</w:t>
      </w:r>
      <w:r w:rsidR="004A555C" w:rsidRPr="00C42723">
        <w:rPr>
          <w:rFonts w:ascii="HGSｺﾞｼｯｸM" w:eastAsia="HGSｺﾞｼｯｸM" w:hAnsi="ＭＳ Ｐゴシック" w:hint="eastAsia"/>
        </w:rPr>
        <w:t xml:space="preserve">又は持参　　　　</w:t>
      </w:r>
      <w:r w:rsidRPr="00C42723">
        <w:rPr>
          <w:rFonts w:ascii="HGSｺﾞｼｯｸM" w:eastAsia="HGSｺﾞｼｯｸM" w:hAnsi="ＭＳ Ｐゴシック" w:hint="eastAsia"/>
        </w:rPr>
        <w:t>〒323-</w:t>
      </w:r>
      <w:r w:rsidR="008133ED" w:rsidRPr="00C42723">
        <w:rPr>
          <w:rFonts w:ascii="HGSｺﾞｼｯｸM" w:eastAsia="HGSｺﾞｼｯｸM" w:hAnsi="ＭＳ Ｐゴシック" w:hint="eastAsia"/>
        </w:rPr>
        <w:t>0043</w:t>
      </w:r>
      <w:r w:rsidRPr="00C42723">
        <w:rPr>
          <w:rFonts w:ascii="HGSｺﾞｼｯｸM" w:eastAsia="HGSｺﾞｼｯｸM" w:hAnsi="ＭＳ Ｐゴシック" w:hint="eastAsia"/>
        </w:rPr>
        <w:t xml:space="preserve">　　</w:t>
      </w:r>
      <w:r w:rsidR="004A555C" w:rsidRPr="00C42723">
        <w:rPr>
          <w:rFonts w:ascii="HGSｺﾞｼｯｸM" w:eastAsia="HGSｺﾞｼｯｸM" w:hAnsi="ＭＳ Ｐゴシック" w:hint="eastAsia"/>
        </w:rPr>
        <w:t>小山市大字塩沢604</w:t>
      </w:r>
      <w:r w:rsidR="007C1E5E" w:rsidRPr="00C42723">
        <w:rPr>
          <w:rFonts w:ascii="HGSｺﾞｼｯｸM" w:eastAsia="HGSｺﾞｼｯｸM" w:hAnsi="ＭＳ Ｐゴシック" w:hint="eastAsia"/>
        </w:rPr>
        <w:t>番地</w:t>
      </w:r>
    </w:p>
    <w:p w14:paraId="55BD25B0" w14:textId="3E75B85D" w:rsidR="004E0330" w:rsidRPr="00C42723" w:rsidRDefault="00F02820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　　　　　　　　　　</w:t>
      </w:r>
      <w:r w:rsidR="004A555C" w:rsidRPr="00C42723">
        <w:rPr>
          <w:rFonts w:ascii="HGSｺﾞｼｯｸM" w:eastAsia="HGSｺﾞｼｯｸM" w:hAnsi="ＭＳ Ｐゴシック" w:hint="eastAsia"/>
        </w:rPr>
        <w:t xml:space="preserve">　　　小山広域保健衛生組合</w:t>
      </w:r>
      <w:r w:rsidR="004A6938" w:rsidRPr="00C42723">
        <w:rPr>
          <w:rFonts w:ascii="HGSｺﾞｼｯｸM" w:eastAsia="HGSｺﾞｼｯｸM" w:hAnsi="ＭＳ Ｐゴシック" w:hint="eastAsia"/>
        </w:rPr>
        <w:t xml:space="preserve">　</w:t>
      </w:r>
      <w:r w:rsidR="003C78C1" w:rsidRPr="00C42723">
        <w:rPr>
          <w:rFonts w:ascii="HGSｺﾞｼｯｸM" w:eastAsia="HGSｺﾞｼｯｸM" w:hAnsi="ＭＳ Ｐゴシック" w:hint="eastAsia"/>
        </w:rPr>
        <w:t>政策</w:t>
      </w:r>
      <w:r w:rsidR="004A6938" w:rsidRPr="00C42723">
        <w:rPr>
          <w:rFonts w:ascii="HGSｺﾞｼｯｸM" w:eastAsia="HGSｺﾞｼｯｸM" w:hAnsi="ＭＳ Ｐゴシック" w:hint="eastAsia"/>
        </w:rPr>
        <w:t>課</w:t>
      </w:r>
    </w:p>
    <w:p w14:paraId="545BC214" w14:textId="77777777" w:rsidR="00DA2354" w:rsidRPr="00C42723" w:rsidRDefault="00DA2354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　　　　　　　　　　　　　持参の場合　8:30～17:15（土・日曜日、祝日を除く）</w:t>
      </w:r>
    </w:p>
    <w:p w14:paraId="5F315DBE" w14:textId="5802377E" w:rsidR="00EC1AE6" w:rsidRPr="00C42723" w:rsidRDefault="00B12469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　　・</w:t>
      </w:r>
      <w:r w:rsidR="001C01BD" w:rsidRPr="00C42723">
        <w:rPr>
          <w:rFonts w:ascii="HGSｺﾞｼｯｸM" w:eastAsia="HGSｺﾞｼｯｸM" w:hAnsi="ＭＳ Ｐゴシック" w:hint="eastAsia"/>
        </w:rPr>
        <w:t xml:space="preserve">FAX　　　   </w:t>
      </w:r>
      <w:r w:rsidRPr="00C42723">
        <w:rPr>
          <w:rFonts w:ascii="HGSｺﾞｼｯｸM" w:eastAsia="HGSｺﾞｼｯｸM" w:hAnsi="ＭＳ Ｐゴシック" w:hint="eastAsia"/>
        </w:rPr>
        <w:t xml:space="preserve">　</w:t>
      </w:r>
      <w:r w:rsidR="004A555C" w:rsidRPr="00C42723">
        <w:rPr>
          <w:rFonts w:ascii="HGSｺﾞｼｯｸM" w:eastAsia="HGSｺﾞｼｯｸM" w:hAnsi="ＭＳ Ｐゴシック" w:hint="eastAsia"/>
        </w:rPr>
        <w:t xml:space="preserve">　　</w:t>
      </w:r>
      <w:r w:rsidR="00C42723">
        <w:rPr>
          <w:rFonts w:ascii="HGSｺﾞｼｯｸM" w:eastAsia="HGSｺﾞｼｯｸM" w:hAnsi="ＭＳ Ｐゴシック" w:hint="eastAsia"/>
        </w:rPr>
        <w:t xml:space="preserve">  </w:t>
      </w:r>
      <w:r w:rsidR="00EC1AE6" w:rsidRPr="00C42723">
        <w:rPr>
          <w:rFonts w:ascii="HGSｺﾞｼｯｸM" w:eastAsia="HGSｺﾞｼｯｸM" w:hAnsi="ＭＳ Ｐゴシック" w:hint="eastAsia"/>
        </w:rPr>
        <w:t>0285-22-</w:t>
      </w:r>
      <w:r w:rsidR="004A555C" w:rsidRPr="00C42723">
        <w:rPr>
          <w:rFonts w:ascii="HGSｺﾞｼｯｸM" w:eastAsia="HGSｺﾞｼｯｸM" w:hAnsi="ＭＳ Ｐゴシック" w:hint="eastAsia"/>
        </w:rPr>
        <w:t>3229</w:t>
      </w:r>
    </w:p>
    <w:p w14:paraId="03E6321F" w14:textId="150D860D" w:rsidR="00385778" w:rsidRPr="00C42723" w:rsidRDefault="00385778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　　・</w:t>
      </w:r>
      <w:r w:rsidR="001C01BD" w:rsidRPr="00C42723">
        <w:rPr>
          <w:rFonts w:ascii="HGSｺﾞｼｯｸM" w:eastAsia="HGSｺﾞｼｯｸM" w:hAnsi="ＭＳ Ｐゴシック" w:hint="eastAsia"/>
        </w:rPr>
        <w:t xml:space="preserve">E-Mail　</w:t>
      </w:r>
      <w:r w:rsidRPr="00C42723">
        <w:rPr>
          <w:rFonts w:ascii="HGSｺﾞｼｯｸM" w:eastAsia="HGSｺﾞｼｯｸM" w:hAnsi="ＭＳ Ｐゴシック" w:hint="eastAsia"/>
        </w:rPr>
        <w:t xml:space="preserve">　　</w:t>
      </w:r>
      <w:r w:rsidR="004A555C" w:rsidRPr="00C42723">
        <w:rPr>
          <w:rFonts w:ascii="HGSｺﾞｼｯｸM" w:eastAsia="HGSｺﾞｼｯｸM" w:hAnsi="ＭＳ Ｐゴシック" w:hint="eastAsia"/>
        </w:rPr>
        <w:t xml:space="preserve">　　</w:t>
      </w:r>
      <w:r w:rsidR="001C01BD" w:rsidRPr="00C42723">
        <w:rPr>
          <w:rFonts w:ascii="HGSｺﾞｼｯｸM" w:eastAsia="HGSｺﾞｼｯｸM" w:hAnsi="ＭＳ Ｐゴシック" w:hint="eastAsia"/>
        </w:rPr>
        <w:t xml:space="preserve">  </w:t>
      </w:r>
      <w:r w:rsidR="00C42723">
        <w:rPr>
          <w:rFonts w:ascii="HGSｺﾞｼｯｸM" w:eastAsia="HGSｺﾞｼｯｸM" w:hAnsi="ＭＳ Ｐゴシック"/>
        </w:rPr>
        <w:t xml:space="preserve"> </w:t>
      </w:r>
      <w:r w:rsidR="004A555C" w:rsidRPr="00C42723">
        <w:rPr>
          <w:rFonts w:ascii="HGSｺﾞｼｯｸM" w:eastAsia="HGSｺﾞｼｯｸM" w:hAnsi="ＭＳ Ｐゴシック" w:hint="eastAsia"/>
        </w:rPr>
        <w:t xml:space="preserve">　</w:t>
      </w:r>
      <w:bookmarkStart w:id="0" w:name="_GoBack"/>
      <w:bookmarkEnd w:id="0"/>
      <w:r w:rsidR="004A555C" w:rsidRPr="00C42723">
        <w:rPr>
          <w:rFonts w:ascii="HGSｺﾞｼｯｸM" w:eastAsia="HGSｺﾞｼｯｸM" w:hAnsi="ＭＳ Ｐゴシック" w:hint="eastAsia"/>
        </w:rPr>
        <w:t>d-kouiki</w:t>
      </w:r>
      <w:r w:rsidR="003C78C1" w:rsidRPr="00C42723">
        <w:rPr>
          <w:rFonts w:ascii="HGSｺﾞｼｯｸM" w:eastAsia="HGSｺﾞｼｯｸM" w:hAnsi="ＭＳ Ｐゴシック" w:hint="eastAsia"/>
        </w:rPr>
        <w:t>seisaku</w:t>
      </w:r>
      <w:r w:rsidR="004A555C" w:rsidRPr="00C42723">
        <w:rPr>
          <w:rFonts w:ascii="HGSｺﾞｼｯｸM" w:eastAsia="HGSｺﾞｼｯｸM" w:hAnsi="ＭＳ Ｐゴシック" w:hint="eastAsia"/>
        </w:rPr>
        <w:t>@city.oyama.tochigi.jp</w:t>
      </w:r>
    </w:p>
    <w:p w14:paraId="311D788C" w14:textId="77777777" w:rsidR="00EC1AE6" w:rsidRPr="00C42723" w:rsidRDefault="00EC1AE6">
      <w:pPr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>○意見募集結果の公表の際には、ご意見の内容以外（住所、氏名</w:t>
      </w:r>
      <w:r w:rsidR="004F288F" w:rsidRPr="00C42723">
        <w:rPr>
          <w:rFonts w:ascii="HGSｺﾞｼｯｸM" w:eastAsia="HGSｺﾞｼｯｸM" w:hAnsi="ＭＳ Ｐゴシック" w:hint="eastAsia"/>
        </w:rPr>
        <w:t>等</w:t>
      </w:r>
      <w:r w:rsidRPr="00C42723">
        <w:rPr>
          <w:rFonts w:ascii="HGSｺﾞｼｯｸM" w:eastAsia="HGSｺﾞｼｯｸM" w:hAnsi="ＭＳ Ｐゴシック" w:hint="eastAsia"/>
        </w:rPr>
        <w:t>）は公表いたしません。</w:t>
      </w:r>
    </w:p>
    <w:p w14:paraId="52A66FEB" w14:textId="38C8E4B1" w:rsidR="004F288F" w:rsidRPr="00C42723" w:rsidRDefault="004F288F" w:rsidP="00DA2354">
      <w:pPr>
        <w:ind w:left="210" w:hangingChars="100" w:hanging="210"/>
        <w:rPr>
          <w:rFonts w:ascii="HGSｺﾞｼｯｸM" w:eastAsia="HGSｺﾞｼｯｸM" w:hAnsi="ＭＳ Ｐゴシック" w:hint="eastAsia"/>
        </w:rPr>
      </w:pPr>
      <w:r w:rsidRPr="00C42723">
        <w:rPr>
          <w:rFonts w:ascii="HGSｺﾞｼｯｸM" w:eastAsia="HGSｺﾞｼｯｸM" w:hAnsi="ＭＳ Ｐゴシック" w:hint="eastAsia"/>
        </w:rPr>
        <w:t xml:space="preserve">　また、</w:t>
      </w:r>
      <w:r w:rsidR="00DA2354" w:rsidRPr="00C42723">
        <w:rPr>
          <w:rFonts w:ascii="HGSｺﾞｼｯｸM" w:eastAsia="HGSｺﾞｼｯｸM" w:hAnsi="ＭＳ Ｐゴシック" w:hint="eastAsia"/>
        </w:rPr>
        <w:t>個々の</w:t>
      </w:r>
      <w:r w:rsidR="00D65582" w:rsidRPr="00C42723">
        <w:rPr>
          <w:rFonts w:ascii="HGSｺﾞｼｯｸM" w:eastAsia="HGSｺﾞｼｯｸM" w:hAnsi="ＭＳ Ｐゴシック" w:hint="eastAsia"/>
        </w:rPr>
        <w:t>御意見</w:t>
      </w:r>
      <w:r w:rsidR="00DA2354" w:rsidRPr="00C42723">
        <w:rPr>
          <w:rFonts w:ascii="HGSｺﾞｼｯｸM" w:eastAsia="HGSｺﾞｼｯｸM" w:hAnsi="ＭＳ Ｐゴシック" w:hint="eastAsia"/>
        </w:rPr>
        <w:t>に対して、直接、個別の回答はいたしませんので、あらかじめ</w:t>
      </w:r>
      <w:r w:rsidR="00D65582" w:rsidRPr="00C42723">
        <w:rPr>
          <w:rFonts w:ascii="HGSｺﾞｼｯｸM" w:eastAsia="HGSｺﾞｼｯｸM" w:hAnsi="ＭＳ Ｐゴシック" w:hint="eastAsia"/>
        </w:rPr>
        <w:t>御了承</w:t>
      </w:r>
      <w:r w:rsidR="00DA2354" w:rsidRPr="00C42723">
        <w:rPr>
          <w:rFonts w:ascii="HGSｺﾞｼｯｸM" w:eastAsia="HGSｺﾞｼｯｸM" w:hAnsi="ＭＳ Ｐゴシック" w:hint="eastAsia"/>
        </w:rPr>
        <w:t>ください。</w:t>
      </w:r>
    </w:p>
    <w:sectPr w:rsidR="004F288F" w:rsidRPr="00C42723" w:rsidSect="007B65F9">
      <w:headerReference w:type="default" r:id="rId7"/>
      <w:footerReference w:type="default" r:id="rId8"/>
      <w:pgSz w:w="11906" w:h="16838" w:code="9"/>
      <w:pgMar w:top="1418" w:right="1418" w:bottom="1418" w:left="1418" w:header="851" w:footer="680" w:gutter="0"/>
      <w:pgNumType w:start="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9311" w14:textId="77777777" w:rsidR="001C355B" w:rsidRDefault="001C355B" w:rsidP="00385778">
      <w:r>
        <w:separator/>
      </w:r>
    </w:p>
  </w:endnote>
  <w:endnote w:type="continuationSeparator" w:id="0">
    <w:p w14:paraId="0C17AF40" w14:textId="77777777" w:rsidR="001C355B" w:rsidRDefault="001C355B" w:rsidP="0038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4724" w14:textId="77777777" w:rsidR="00D03269" w:rsidRDefault="00D03269">
    <w:pPr>
      <w:pStyle w:val="a6"/>
      <w:jc w:val="center"/>
    </w:pPr>
  </w:p>
  <w:p w14:paraId="1F9C13A9" w14:textId="77777777" w:rsidR="00D03269" w:rsidRDefault="00D032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6ABB" w14:textId="77777777" w:rsidR="001C355B" w:rsidRDefault="001C355B" w:rsidP="00385778">
      <w:r>
        <w:separator/>
      </w:r>
    </w:p>
  </w:footnote>
  <w:footnote w:type="continuationSeparator" w:id="0">
    <w:p w14:paraId="32AE3A07" w14:textId="77777777" w:rsidR="001C355B" w:rsidRDefault="001C355B" w:rsidP="0038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36C5" w14:textId="77777777" w:rsidR="007712E5" w:rsidRPr="00666AE4" w:rsidRDefault="00F02820" w:rsidP="007712E5">
    <w:pPr>
      <w:pStyle w:val="a4"/>
      <w:jc w:val="right"/>
      <w:rPr>
        <w:rFonts w:ascii="ＭＳ ゴシック" w:eastAsia="ＭＳ ゴシック" w:hAnsi="ＭＳ ゴシック"/>
      </w:rPr>
    </w:pPr>
    <w:r w:rsidRPr="00666AE4">
      <w:rPr>
        <w:rFonts w:ascii="ＭＳ ゴシック" w:eastAsia="ＭＳ ゴシック" w:hAnsi="ＭＳ ゴシック" w:hint="eastAsia"/>
      </w:rPr>
      <w:t>（</w:t>
    </w:r>
    <w:r w:rsidR="007712E5" w:rsidRPr="00666AE4">
      <w:rPr>
        <w:rFonts w:ascii="ＭＳ ゴシック" w:eastAsia="ＭＳ ゴシック" w:hAnsi="ＭＳ ゴシック" w:hint="eastAsia"/>
      </w:rPr>
      <w:t>参考様式</w:t>
    </w:r>
    <w:r w:rsidRPr="00666AE4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0"/>
    <w:rsid w:val="000A2626"/>
    <w:rsid w:val="000D488B"/>
    <w:rsid w:val="001379A9"/>
    <w:rsid w:val="001B217E"/>
    <w:rsid w:val="001C01BD"/>
    <w:rsid w:val="001C355B"/>
    <w:rsid w:val="002A559F"/>
    <w:rsid w:val="00371703"/>
    <w:rsid w:val="00385778"/>
    <w:rsid w:val="003C78C1"/>
    <w:rsid w:val="003F5D27"/>
    <w:rsid w:val="004001C7"/>
    <w:rsid w:val="00473FF6"/>
    <w:rsid w:val="004A555C"/>
    <w:rsid w:val="004A6938"/>
    <w:rsid w:val="004B57EB"/>
    <w:rsid w:val="004E0330"/>
    <w:rsid w:val="004F288F"/>
    <w:rsid w:val="005115F1"/>
    <w:rsid w:val="0059091E"/>
    <w:rsid w:val="00666AE4"/>
    <w:rsid w:val="006B3E3B"/>
    <w:rsid w:val="006B4EC0"/>
    <w:rsid w:val="007712E5"/>
    <w:rsid w:val="007B65F9"/>
    <w:rsid w:val="007C1E5E"/>
    <w:rsid w:val="008133ED"/>
    <w:rsid w:val="008A5B85"/>
    <w:rsid w:val="008E0092"/>
    <w:rsid w:val="009366E3"/>
    <w:rsid w:val="009440BC"/>
    <w:rsid w:val="009A43A0"/>
    <w:rsid w:val="00B12469"/>
    <w:rsid w:val="00C21F13"/>
    <w:rsid w:val="00C42723"/>
    <w:rsid w:val="00CF0934"/>
    <w:rsid w:val="00D03269"/>
    <w:rsid w:val="00D65582"/>
    <w:rsid w:val="00D82714"/>
    <w:rsid w:val="00DA2354"/>
    <w:rsid w:val="00DC5911"/>
    <w:rsid w:val="00EC1AE6"/>
    <w:rsid w:val="00F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35286"/>
  <w15:chartTrackingRefBased/>
  <w15:docId w15:val="{DAD1045B-AFFF-444D-8450-3F3C5E7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3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778"/>
  </w:style>
  <w:style w:type="paragraph" w:styleId="a6">
    <w:name w:val="footer"/>
    <w:basedOn w:val="a"/>
    <w:link w:val="a7"/>
    <w:uiPriority w:val="99"/>
    <w:unhideWhenUsed/>
    <w:rsid w:val="0038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B3BF-3234-436D-8C3D-24C48EFF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A5DD1675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塚原 圭</cp:lastModifiedBy>
  <cp:revision>3</cp:revision>
  <cp:lastPrinted>2024-01-16T05:50:00Z</cp:lastPrinted>
  <dcterms:created xsi:type="dcterms:W3CDTF">2024-01-22T01:48:00Z</dcterms:created>
  <dcterms:modified xsi:type="dcterms:W3CDTF">2024-01-22T01:56:00Z</dcterms:modified>
</cp:coreProperties>
</file>