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0" w:rsidRPr="001001E9" w:rsidRDefault="001001E9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>様式第１０号（第８</w:t>
      </w:r>
      <w:r w:rsidR="00B64350" w:rsidRPr="001001E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B64350" w:rsidRPr="001001E9" w:rsidRDefault="00B64350" w:rsidP="00B64350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 xml:space="preserve">　　年　　　月　　　日</w:t>
      </w:r>
    </w:p>
    <w:p w:rsidR="00B64350" w:rsidRPr="001001E9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1001E9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 xml:space="preserve">小山市長　</w:t>
      </w:r>
      <w:r w:rsidR="00ED1FB6">
        <w:rPr>
          <w:rFonts w:hAnsi="ＭＳ 明朝" w:hint="eastAsia"/>
          <w:sz w:val="24"/>
          <w:szCs w:val="24"/>
        </w:rPr>
        <w:t>浅野 正富</w:t>
      </w:r>
      <w:bookmarkStart w:id="0" w:name="_GoBack"/>
      <w:bookmarkEnd w:id="0"/>
      <w:r w:rsidRPr="001001E9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727377" w:rsidRPr="001001E9" w:rsidRDefault="00727377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27377" w:rsidRPr="001001E9" w:rsidRDefault="00727377" w:rsidP="00727377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  <w:t>申請者</w:t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  <w:t>所在地</w:t>
      </w:r>
    </w:p>
    <w:p w:rsidR="00727377" w:rsidRPr="001001E9" w:rsidRDefault="00727377" w:rsidP="00727377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27377" w:rsidRPr="001001E9" w:rsidRDefault="00727377" w:rsidP="00727377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  <w:t>事業者名</w:t>
      </w:r>
    </w:p>
    <w:p w:rsidR="00727377" w:rsidRPr="001001E9" w:rsidRDefault="00727377" w:rsidP="00727377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27377" w:rsidRPr="001001E9" w:rsidRDefault="00727377" w:rsidP="00727377">
      <w:pPr>
        <w:overflowPunct w:val="0"/>
        <w:autoSpaceDE w:val="0"/>
        <w:autoSpaceDN w:val="0"/>
        <w:ind w:firstLineChars="29" w:firstLine="70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代表者氏名</w:t>
      </w:r>
    </w:p>
    <w:p w:rsidR="00727377" w:rsidRPr="001001E9" w:rsidRDefault="00727377" w:rsidP="00727377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p w:rsidR="00727377" w:rsidRPr="001001E9" w:rsidRDefault="00727377" w:rsidP="00727377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ab/>
        <w:t>電話</w:t>
      </w:r>
    </w:p>
    <w:p w:rsidR="00B64350" w:rsidRPr="001001E9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1001E9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1001E9" w:rsidRDefault="005D0EF8" w:rsidP="00B64350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>小山市事業系</w:t>
      </w:r>
      <w:r w:rsidR="00B64350" w:rsidRPr="001001E9">
        <w:rPr>
          <w:rFonts w:asciiTheme="minorEastAsia" w:eastAsiaTheme="minorEastAsia" w:hAnsiTheme="minorEastAsia" w:hint="eastAsia"/>
          <w:sz w:val="24"/>
          <w:szCs w:val="24"/>
        </w:rPr>
        <w:t>廃棄物処理機器設置費補助金</w:t>
      </w:r>
      <w:r w:rsidR="0019475E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90012F" w:rsidRPr="001001E9">
        <w:rPr>
          <w:rFonts w:asciiTheme="minorEastAsia" w:eastAsiaTheme="minorEastAsia" w:hAnsiTheme="minorEastAsia" w:hint="eastAsia"/>
          <w:sz w:val="24"/>
          <w:szCs w:val="24"/>
        </w:rPr>
        <w:t>休止・廃止申請書</w:t>
      </w:r>
    </w:p>
    <w:p w:rsidR="00B64350" w:rsidRPr="001001E9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1001E9" w:rsidRDefault="005D0EF8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1001E9">
        <w:rPr>
          <w:rFonts w:asciiTheme="minorEastAsia" w:eastAsiaTheme="minorEastAsia" w:hAnsiTheme="minorEastAsia" w:hint="eastAsia"/>
          <w:sz w:val="24"/>
          <w:szCs w:val="24"/>
        </w:rPr>
        <w:t xml:space="preserve">　小山市事業系</w:t>
      </w:r>
      <w:r w:rsidR="00EC724F">
        <w:rPr>
          <w:rFonts w:asciiTheme="minorEastAsia" w:eastAsiaTheme="minorEastAsia" w:hAnsiTheme="minorEastAsia" w:hint="eastAsia"/>
          <w:sz w:val="24"/>
          <w:szCs w:val="24"/>
        </w:rPr>
        <w:t>廃棄物処理機器設置費補助金交付要領</w:t>
      </w:r>
      <w:r w:rsidR="00B64350" w:rsidRPr="001001E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9475E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="00B64350" w:rsidRPr="001001E9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19475E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64350" w:rsidRPr="001001E9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1001E9">
        <w:rPr>
          <w:rFonts w:asciiTheme="minorEastAsia" w:eastAsiaTheme="minorEastAsia" w:hAnsiTheme="minorEastAsia" w:hint="eastAsia"/>
          <w:sz w:val="24"/>
          <w:szCs w:val="24"/>
        </w:rPr>
        <w:t>の規定に基づき、次のとおり</w:t>
      </w:r>
      <w:r w:rsidR="0090012F" w:rsidRPr="001001E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B64350" w:rsidRPr="001001E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B64350" w:rsidRPr="001001E9" w:rsidRDefault="00B64350" w:rsidP="00B64350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82"/>
      </w:tblGrid>
      <w:tr w:rsidR="00B64350" w:rsidRPr="001001E9" w:rsidTr="00727377">
        <w:trPr>
          <w:trHeight w:val="996"/>
        </w:trPr>
        <w:tc>
          <w:tcPr>
            <w:tcW w:w="2547" w:type="dxa"/>
            <w:vAlign w:val="center"/>
          </w:tcPr>
          <w:p w:rsidR="00B64350" w:rsidRPr="001001E9" w:rsidRDefault="00727377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01E9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設置事業所名</w:t>
            </w:r>
          </w:p>
        </w:tc>
        <w:tc>
          <w:tcPr>
            <w:tcW w:w="6582" w:type="dxa"/>
            <w:vAlign w:val="center"/>
          </w:tcPr>
          <w:p w:rsidR="00B64350" w:rsidRPr="001001E9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7377" w:rsidRPr="001001E9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727377" w:rsidRPr="001001E9" w:rsidRDefault="00727377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01E9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設置機器名</w:t>
            </w:r>
          </w:p>
        </w:tc>
        <w:tc>
          <w:tcPr>
            <w:tcW w:w="6582" w:type="dxa"/>
            <w:vAlign w:val="center"/>
          </w:tcPr>
          <w:p w:rsidR="00727377" w:rsidRPr="001001E9" w:rsidRDefault="00727377" w:rsidP="005D0EF8">
            <w:pPr>
              <w:overflowPunct w:val="0"/>
              <w:autoSpaceDE w:val="0"/>
              <w:autoSpaceDN w:val="0"/>
              <w:ind w:firstLineChars="1175" w:firstLine="28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350" w:rsidRPr="001001E9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B64350" w:rsidRPr="001001E9" w:rsidRDefault="00727377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01E9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設置完了日</w:t>
            </w:r>
          </w:p>
        </w:tc>
        <w:tc>
          <w:tcPr>
            <w:tcW w:w="6582" w:type="dxa"/>
            <w:vAlign w:val="center"/>
          </w:tcPr>
          <w:p w:rsidR="00B64350" w:rsidRPr="001001E9" w:rsidRDefault="00727377" w:rsidP="00727377">
            <w:pPr>
              <w:overflowPunct w:val="0"/>
              <w:autoSpaceDE w:val="0"/>
              <w:autoSpaceDN w:val="0"/>
              <w:ind w:firstLineChars="400" w:firstLine="9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01E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90012F" w:rsidRPr="001001E9" w:rsidTr="009001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1"/>
        </w:trPr>
        <w:tc>
          <w:tcPr>
            <w:tcW w:w="2547" w:type="dxa"/>
            <w:vAlign w:val="center"/>
          </w:tcPr>
          <w:p w:rsidR="0090012F" w:rsidRPr="001001E9" w:rsidRDefault="0090012F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01E9">
              <w:rPr>
                <w:rFonts w:asciiTheme="minorEastAsia" w:eastAsiaTheme="minorEastAsia" w:hAnsiTheme="minorEastAsia" w:hint="eastAsia"/>
                <w:sz w:val="24"/>
                <w:szCs w:val="24"/>
              </w:rPr>
              <w:t>休止・廃止の理由</w:t>
            </w:r>
          </w:p>
        </w:tc>
        <w:tc>
          <w:tcPr>
            <w:tcW w:w="6582" w:type="dxa"/>
            <w:vAlign w:val="center"/>
          </w:tcPr>
          <w:p w:rsidR="0090012F" w:rsidRPr="001001E9" w:rsidRDefault="0090012F" w:rsidP="00727377">
            <w:pPr>
              <w:overflowPunct w:val="0"/>
              <w:autoSpaceDE w:val="0"/>
              <w:autoSpaceDN w:val="0"/>
              <w:ind w:firstLineChars="400" w:firstLine="9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0012F" w:rsidRPr="001001E9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90012F" w:rsidRPr="001001E9" w:rsidRDefault="0090012F" w:rsidP="009A45DD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01E9">
              <w:rPr>
                <w:rFonts w:asciiTheme="minorEastAsia" w:eastAsiaTheme="minorEastAsia" w:hAnsiTheme="minorEastAsia" w:hint="eastAsia"/>
                <w:sz w:val="24"/>
                <w:szCs w:val="24"/>
              </w:rPr>
              <w:t>休止・廃止の日</w:t>
            </w:r>
          </w:p>
        </w:tc>
        <w:tc>
          <w:tcPr>
            <w:tcW w:w="6582" w:type="dxa"/>
            <w:vAlign w:val="center"/>
          </w:tcPr>
          <w:p w:rsidR="0090012F" w:rsidRPr="001001E9" w:rsidRDefault="0090012F" w:rsidP="00727377">
            <w:pPr>
              <w:overflowPunct w:val="0"/>
              <w:autoSpaceDE w:val="0"/>
              <w:autoSpaceDN w:val="0"/>
              <w:ind w:firstLineChars="400" w:firstLine="9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01E9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</w:tbl>
    <w:p w:rsidR="00727377" w:rsidRPr="001001E9" w:rsidRDefault="00727377" w:rsidP="0090012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sectPr w:rsidR="00727377" w:rsidRPr="001001E9" w:rsidSect="00A51C35">
      <w:pgSz w:w="11906" w:h="16838" w:code="9"/>
      <w:pgMar w:top="1418" w:right="1701" w:bottom="1701" w:left="1701" w:header="284" w:footer="284" w:gutter="0"/>
      <w:pgNumType w:start="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01" w:rsidRDefault="001A1201" w:rsidP="00306AB9">
      <w:r>
        <w:separator/>
      </w:r>
    </w:p>
  </w:endnote>
  <w:endnote w:type="continuationSeparator" w:id="0">
    <w:p w:rsidR="001A1201" w:rsidRDefault="001A1201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01" w:rsidRDefault="001A1201" w:rsidP="00306AB9">
      <w:r>
        <w:separator/>
      </w:r>
    </w:p>
  </w:footnote>
  <w:footnote w:type="continuationSeparator" w:id="0">
    <w:p w:rsidR="001A1201" w:rsidRDefault="001A1201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6"/>
    <w:rsid w:val="00010FC8"/>
    <w:rsid w:val="000227AB"/>
    <w:rsid w:val="000B31EF"/>
    <w:rsid w:val="001001E9"/>
    <w:rsid w:val="0010680E"/>
    <w:rsid w:val="00112285"/>
    <w:rsid w:val="00112B36"/>
    <w:rsid w:val="0019475E"/>
    <w:rsid w:val="001A1201"/>
    <w:rsid w:val="001A7B0A"/>
    <w:rsid w:val="001D0700"/>
    <w:rsid w:val="001D6436"/>
    <w:rsid w:val="001E4A0E"/>
    <w:rsid w:val="001E6A7A"/>
    <w:rsid w:val="00215DC1"/>
    <w:rsid w:val="00306AB9"/>
    <w:rsid w:val="00310F84"/>
    <w:rsid w:val="00323404"/>
    <w:rsid w:val="003D236C"/>
    <w:rsid w:val="00574FC5"/>
    <w:rsid w:val="005A2E42"/>
    <w:rsid w:val="005D0EF8"/>
    <w:rsid w:val="00610240"/>
    <w:rsid w:val="006317A9"/>
    <w:rsid w:val="006D135C"/>
    <w:rsid w:val="007259F7"/>
    <w:rsid w:val="00727377"/>
    <w:rsid w:val="007B4E1F"/>
    <w:rsid w:val="00845198"/>
    <w:rsid w:val="00845B56"/>
    <w:rsid w:val="008D7895"/>
    <w:rsid w:val="008E238E"/>
    <w:rsid w:val="0090012F"/>
    <w:rsid w:val="0092439C"/>
    <w:rsid w:val="0094735E"/>
    <w:rsid w:val="00987095"/>
    <w:rsid w:val="009A45DD"/>
    <w:rsid w:val="009C0E02"/>
    <w:rsid w:val="00A50ADA"/>
    <w:rsid w:val="00A51C35"/>
    <w:rsid w:val="00A6754E"/>
    <w:rsid w:val="00B2739F"/>
    <w:rsid w:val="00B62D73"/>
    <w:rsid w:val="00B64350"/>
    <w:rsid w:val="00B80247"/>
    <w:rsid w:val="00BB6E86"/>
    <w:rsid w:val="00C6743F"/>
    <w:rsid w:val="00C838CE"/>
    <w:rsid w:val="00CB11D0"/>
    <w:rsid w:val="00CD7B5E"/>
    <w:rsid w:val="00D85628"/>
    <w:rsid w:val="00E24284"/>
    <w:rsid w:val="00EC724F"/>
    <w:rsid w:val="00ED03E6"/>
    <w:rsid w:val="00ED1FB6"/>
    <w:rsid w:val="00ED4889"/>
    <w:rsid w:val="00F00BFD"/>
    <w:rsid w:val="00F229A2"/>
    <w:rsid w:val="00F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AD211-03A8-4514-B4E1-5C17FEC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56"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5B5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5B5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45B56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845B56"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locked/>
    <w:rsid w:val="00845B56"/>
    <w:rPr>
      <w:rFonts w:ascii="ＭＳ 明朝" w:hAnsi="Courier New" w:cs="Courier New"/>
      <w:kern w:val="2"/>
      <w:sz w:val="21"/>
      <w:szCs w:val="21"/>
    </w:rPr>
  </w:style>
  <w:style w:type="table" w:styleId="aa">
    <w:name w:val="Table Grid"/>
    <w:basedOn w:val="a1"/>
    <w:uiPriority w:val="59"/>
    <w:rsid w:val="005A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A50A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50A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832E-1A6B-4BE1-84BC-C610A7B9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61</TotalTime>
  <Pages>1</Pages>
  <Words>157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</dc:creator>
  <cp:keywords/>
  <dc:description/>
  <cp:lastModifiedBy>小山市　伴瀬 恭子</cp:lastModifiedBy>
  <cp:revision>12</cp:revision>
  <cp:lastPrinted>2019-09-03T01:56:00Z</cp:lastPrinted>
  <dcterms:created xsi:type="dcterms:W3CDTF">2023-03-23T09:50:00Z</dcterms:created>
  <dcterms:modified xsi:type="dcterms:W3CDTF">2024-05-28T07:35:00Z</dcterms:modified>
</cp:coreProperties>
</file>