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50" w:rsidRPr="00EB1A17" w:rsidRDefault="0085114E" w:rsidP="00B64350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様式第１１</w:t>
      </w:r>
      <w:r w:rsidR="00B64350" w:rsidRPr="00EB1A17">
        <w:rPr>
          <w:rFonts w:asciiTheme="minorEastAsia" w:eastAsiaTheme="minorEastAsia" w:hAnsiTheme="minorEastAsia" w:hint="eastAsia"/>
          <w:sz w:val="24"/>
          <w:szCs w:val="24"/>
        </w:rPr>
        <w:t>号（第</w:t>
      </w:r>
      <w:r>
        <w:rPr>
          <w:rFonts w:asciiTheme="minorEastAsia" w:eastAsiaTheme="minorEastAsia" w:hAnsiTheme="minorEastAsia" w:hint="eastAsia"/>
          <w:sz w:val="24"/>
          <w:szCs w:val="24"/>
        </w:rPr>
        <w:t>１３</w:t>
      </w:r>
      <w:r w:rsidR="00B64350" w:rsidRPr="00EB1A17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B64350" w:rsidRPr="00EB1A17" w:rsidRDefault="00B64350" w:rsidP="00B64350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EB1A17">
        <w:rPr>
          <w:rFonts w:asciiTheme="minorEastAsia" w:eastAsiaTheme="minorEastAsia" w:hAnsiTheme="minorEastAsia" w:hint="eastAsia"/>
          <w:sz w:val="24"/>
          <w:szCs w:val="24"/>
        </w:rPr>
        <w:t xml:space="preserve">　　年　　　月　　　日</w:t>
      </w:r>
    </w:p>
    <w:p w:rsidR="00B64350" w:rsidRPr="00EB1A17" w:rsidRDefault="00B64350" w:rsidP="00B64350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B64350" w:rsidRPr="00EB1A17" w:rsidRDefault="00B64350" w:rsidP="00B64350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EB1A17">
        <w:rPr>
          <w:rFonts w:asciiTheme="minorEastAsia" w:eastAsiaTheme="minorEastAsia" w:hAnsiTheme="minorEastAsia" w:hint="eastAsia"/>
          <w:sz w:val="24"/>
          <w:szCs w:val="24"/>
        </w:rPr>
        <w:t xml:space="preserve">小山市長　</w:t>
      </w:r>
      <w:r w:rsidR="00DD6297">
        <w:rPr>
          <w:rFonts w:hAnsi="ＭＳ 明朝" w:hint="eastAsia"/>
          <w:sz w:val="24"/>
          <w:szCs w:val="24"/>
        </w:rPr>
        <w:t>浅野 正富</w:t>
      </w:r>
      <w:bookmarkStart w:id="0" w:name="_GoBack"/>
      <w:bookmarkEnd w:id="0"/>
      <w:r w:rsidRPr="00EB1A17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:rsidR="00B1230F" w:rsidRPr="00EB1A17" w:rsidRDefault="00B1230F" w:rsidP="00B64350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B1230F" w:rsidRPr="00EB1A17" w:rsidRDefault="00B1230F" w:rsidP="00B1230F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EB1A17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EB1A17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EB1A17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EB1A17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EB1A17">
        <w:rPr>
          <w:rFonts w:asciiTheme="minorEastAsia" w:eastAsiaTheme="minorEastAsia" w:hAnsiTheme="minorEastAsia" w:hint="eastAsia"/>
          <w:sz w:val="24"/>
          <w:szCs w:val="24"/>
        </w:rPr>
        <w:tab/>
        <w:t>申請者</w:t>
      </w:r>
      <w:r w:rsidRPr="00EB1A17">
        <w:rPr>
          <w:rFonts w:asciiTheme="minorEastAsia" w:eastAsiaTheme="minorEastAsia" w:hAnsiTheme="minorEastAsia" w:hint="eastAsia"/>
          <w:sz w:val="24"/>
          <w:szCs w:val="24"/>
        </w:rPr>
        <w:tab/>
        <w:t>所在地</w:t>
      </w:r>
    </w:p>
    <w:p w:rsidR="00B1230F" w:rsidRPr="00EB1A17" w:rsidRDefault="00B1230F" w:rsidP="00B1230F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B1230F" w:rsidRPr="00EB1A17" w:rsidRDefault="00B1230F" w:rsidP="00B1230F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EB1A17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EB1A17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EB1A17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EB1A17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EB1A17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EB1A17">
        <w:rPr>
          <w:rFonts w:asciiTheme="minorEastAsia" w:eastAsiaTheme="minorEastAsia" w:hAnsiTheme="minorEastAsia" w:hint="eastAsia"/>
          <w:sz w:val="24"/>
          <w:szCs w:val="24"/>
        </w:rPr>
        <w:tab/>
        <w:t>事業者名</w:t>
      </w:r>
    </w:p>
    <w:p w:rsidR="00B1230F" w:rsidRPr="00EB1A17" w:rsidRDefault="00B1230F" w:rsidP="00B1230F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B1230F" w:rsidRPr="00EB1A17" w:rsidRDefault="00B1230F" w:rsidP="00B1230F">
      <w:pPr>
        <w:overflowPunct w:val="0"/>
        <w:autoSpaceDE w:val="0"/>
        <w:autoSpaceDN w:val="0"/>
        <w:ind w:firstLineChars="29" w:firstLine="70"/>
        <w:rPr>
          <w:rFonts w:asciiTheme="minorEastAsia" w:eastAsiaTheme="minorEastAsia" w:hAnsiTheme="minorEastAsia"/>
          <w:sz w:val="24"/>
          <w:szCs w:val="24"/>
        </w:rPr>
      </w:pPr>
      <w:r w:rsidRPr="00EB1A17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代表者氏名</w:t>
      </w:r>
    </w:p>
    <w:p w:rsidR="00B1230F" w:rsidRPr="00EB1A17" w:rsidRDefault="00B1230F" w:rsidP="00B1230F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EB1A17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</w:t>
      </w:r>
    </w:p>
    <w:p w:rsidR="00B1230F" w:rsidRPr="00EB1A17" w:rsidRDefault="00B1230F" w:rsidP="00B1230F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EB1A17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EB1A17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EB1A17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EB1A17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EB1A17">
        <w:rPr>
          <w:rFonts w:asciiTheme="minorEastAsia" w:eastAsiaTheme="minorEastAsia" w:hAnsiTheme="minorEastAsia" w:hint="eastAsia"/>
          <w:sz w:val="24"/>
          <w:szCs w:val="24"/>
        </w:rPr>
        <w:tab/>
      </w:r>
      <w:r w:rsidRPr="00EB1A17">
        <w:rPr>
          <w:rFonts w:asciiTheme="minorEastAsia" w:eastAsiaTheme="minorEastAsia" w:hAnsiTheme="minorEastAsia" w:hint="eastAsia"/>
          <w:sz w:val="24"/>
          <w:szCs w:val="24"/>
        </w:rPr>
        <w:tab/>
        <w:t>電話</w:t>
      </w:r>
    </w:p>
    <w:p w:rsidR="00B64350" w:rsidRPr="00EB1A17" w:rsidRDefault="00B64350" w:rsidP="00B64350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B64350" w:rsidRPr="00EB1A17" w:rsidRDefault="00B64350" w:rsidP="00B64350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B64350" w:rsidRPr="00EB1A17" w:rsidRDefault="00F44EAB" w:rsidP="00B64350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F44EAB">
        <w:rPr>
          <w:rFonts w:asciiTheme="minorEastAsia" w:eastAsiaTheme="minorEastAsia" w:hAnsiTheme="minorEastAsia" w:hint="eastAsia"/>
          <w:sz w:val="24"/>
          <w:szCs w:val="24"/>
        </w:rPr>
        <w:t>小山市事業系廃棄物処理機器利用状況報告書</w:t>
      </w:r>
    </w:p>
    <w:p w:rsidR="00B64350" w:rsidRPr="00EB1A17" w:rsidRDefault="00B64350" w:rsidP="00F44EAB">
      <w:pPr>
        <w:tabs>
          <w:tab w:val="left" w:pos="3150"/>
        </w:tabs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B64350" w:rsidRPr="0085114E" w:rsidRDefault="005D0EF8" w:rsidP="00B64350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EB1A17">
        <w:rPr>
          <w:rFonts w:asciiTheme="minorEastAsia" w:eastAsiaTheme="minorEastAsia" w:hAnsiTheme="minorEastAsia" w:hint="eastAsia"/>
          <w:sz w:val="24"/>
          <w:szCs w:val="24"/>
        </w:rPr>
        <w:t xml:space="preserve">　小山市事業系</w:t>
      </w:r>
      <w:r w:rsidR="00017123">
        <w:rPr>
          <w:rFonts w:asciiTheme="minorEastAsia" w:eastAsiaTheme="minorEastAsia" w:hAnsiTheme="minorEastAsia" w:hint="eastAsia"/>
          <w:sz w:val="24"/>
          <w:szCs w:val="24"/>
        </w:rPr>
        <w:t>廃棄物処理機器設置費補助金交付要領</w:t>
      </w:r>
      <w:r w:rsidR="00B64350" w:rsidRPr="00EB1A17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85114E">
        <w:rPr>
          <w:rFonts w:asciiTheme="minorEastAsia" w:eastAsiaTheme="minorEastAsia" w:hAnsiTheme="minorEastAsia" w:hint="eastAsia"/>
          <w:sz w:val="24"/>
          <w:szCs w:val="24"/>
        </w:rPr>
        <w:t>１３</w:t>
      </w:r>
      <w:r w:rsidR="00B64350" w:rsidRPr="00EB1A17">
        <w:rPr>
          <w:rFonts w:asciiTheme="minorEastAsia" w:eastAsiaTheme="minorEastAsia" w:hAnsiTheme="minorEastAsia" w:hint="eastAsia"/>
          <w:sz w:val="24"/>
          <w:szCs w:val="24"/>
        </w:rPr>
        <w:t>条第</w:t>
      </w:r>
      <w:r w:rsidR="00EB1A17" w:rsidRPr="00EB1A17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B64350" w:rsidRPr="00EB1A17">
        <w:rPr>
          <w:rFonts w:asciiTheme="minorEastAsia" w:eastAsiaTheme="minorEastAsia" w:hAnsiTheme="minorEastAsia" w:hint="eastAsia"/>
          <w:sz w:val="24"/>
          <w:szCs w:val="24"/>
        </w:rPr>
        <w:t>項</w:t>
      </w:r>
      <w:r w:rsidRPr="00EB1A17">
        <w:rPr>
          <w:rFonts w:asciiTheme="minorEastAsia" w:eastAsiaTheme="minorEastAsia" w:hAnsiTheme="minorEastAsia" w:hint="eastAsia"/>
          <w:sz w:val="24"/>
          <w:szCs w:val="24"/>
        </w:rPr>
        <w:t>の規定に基づき</w:t>
      </w:r>
      <w:r w:rsidRPr="0085114E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85114E" w:rsidRPr="0085114E">
        <w:rPr>
          <w:rFonts w:hint="eastAsia"/>
          <w:sz w:val="24"/>
          <w:szCs w:val="24"/>
        </w:rPr>
        <w:t>次のとおり報告します。</w:t>
      </w:r>
    </w:p>
    <w:p w:rsidR="00B64350" w:rsidRPr="00EB1A17" w:rsidRDefault="00B64350" w:rsidP="00B64350">
      <w:pPr>
        <w:overflowPunct w:val="0"/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118" w:type="dxa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831"/>
        <w:gridCol w:w="6717"/>
      </w:tblGrid>
      <w:tr w:rsidR="0085114E" w:rsidTr="0085114E">
        <w:trPr>
          <w:cantSplit/>
          <w:trHeight w:val="1035"/>
        </w:trPr>
        <w:tc>
          <w:tcPr>
            <w:tcW w:w="570" w:type="dxa"/>
            <w:tcBorders>
              <w:right w:val="nil"/>
            </w:tcBorders>
            <w:vAlign w:val="center"/>
          </w:tcPr>
          <w:p w:rsidR="0085114E" w:rsidRPr="00266E09" w:rsidRDefault="0085114E" w:rsidP="008A605D">
            <w:pPr>
              <w:kinsoku w:val="0"/>
              <w:overflowPunct w:val="0"/>
              <w:jc w:val="center"/>
              <w:rPr>
                <w:spacing w:val="160"/>
                <w:sz w:val="24"/>
              </w:rPr>
            </w:pPr>
            <w:r w:rsidRPr="00266E09">
              <w:rPr>
                <w:rFonts w:hint="eastAsia"/>
                <w:sz w:val="24"/>
              </w:rPr>
              <w:t>１</w:t>
            </w:r>
          </w:p>
        </w:tc>
        <w:tc>
          <w:tcPr>
            <w:tcW w:w="1831" w:type="dxa"/>
            <w:tcBorders>
              <w:left w:val="nil"/>
            </w:tcBorders>
            <w:vAlign w:val="center"/>
          </w:tcPr>
          <w:p w:rsidR="0085114E" w:rsidRPr="00266E09" w:rsidRDefault="0085114E" w:rsidP="008A605D">
            <w:pPr>
              <w:kinsoku w:val="0"/>
              <w:overflowPunct w:val="0"/>
              <w:jc w:val="distribute"/>
              <w:rPr>
                <w:spacing w:val="80"/>
                <w:sz w:val="24"/>
              </w:rPr>
            </w:pPr>
            <w:r w:rsidRPr="00266E09">
              <w:rPr>
                <w:rFonts w:hint="eastAsia"/>
                <w:sz w:val="24"/>
              </w:rPr>
              <w:t>設置事業所名</w:t>
            </w:r>
          </w:p>
        </w:tc>
        <w:tc>
          <w:tcPr>
            <w:tcW w:w="6717" w:type="dxa"/>
            <w:vAlign w:val="center"/>
          </w:tcPr>
          <w:p w:rsidR="0085114E" w:rsidRPr="00266E09" w:rsidRDefault="0085114E" w:rsidP="008A605D">
            <w:pPr>
              <w:kinsoku w:val="0"/>
              <w:overflowPunct w:val="0"/>
              <w:rPr>
                <w:spacing w:val="160"/>
                <w:sz w:val="24"/>
              </w:rPr>
            </w:pPr>
            <w:r w:rsidRPr="00266E09">
              <w:rPr>
                <w:rFonts w:hint="eastAsia"/>
                <w:sz w:val="24"/>
              </w:rPr>
              <w:t xml:space="preserve">　</w:t>
            </w:r>
          </w:p>
        </w:tc>
      </w:tr>
      <w:tr w:rsidR="0085114E" w:rsidTr="0085114E">
        <w:trPr>
          <w:cantSplit/>
          <w:trHeight w:val="1035"/>
        </w:trPr>
        <w:tc>
          <w:tcPr>
            <w:tcW w:w="570" w:type="dxa"/>
            <w:tcBorders>
              <w:right w:val="nil"/>
            </w:tcBorders>
            <w:vAlign w:val="center"/>
          </w:tcPr>
          <w:p w:rsidR="0085114E" w:rsidRPr="00266E09" w:rsidRDefault="0085114E" w:rsidP="008A605D">
            <w:pPr>
              <w:kinsoku w:val="0"/>
              <w:overflowPunct w:val="0"/>
              <w:jc w:val="center"/>
              <w:rPr>
                <w:spacing w:val="160"/>
                <w:sz w:val="24"/>
              </w:rPr>
            </w:pPr>
            <w:r w:rsidRPr="00266E09">
              <w:rPr>
                <w:rFonts w:hint="eastAsia"/>
                <w:sz w:val="24"/>
              </w:rPr>
              <w:t>２</w:t>
            </w:r>
          </w:p>
        </w:tc>
        <w:tc>
          <w:tcPr>
            <w:tcW w:w="1831" w:type="dxa"/>
            <w:tcBorders>
              <w:left w:val="nil"/>
            </w:tcBorders>
            <w:vAlign w:val="center"/>
          </w:tcPr>
          <w:p w:rsidR="0085114E" w:rsidRPr="00266E09" w:rsidRDefault="0085114E" w:rsidP="008A605D">
            <w:pPr>
              <w:kinsoku w:val="0"/>
              <w:overflowPunct w:val="0"/>
              <w:jc w:val="distribute"/>
              <w:rPr>
                <w:spacing w:val="160"/>
                <w:sz w:val="24"/>
              </w:rPr>
            </w:pPr>
            <w:r w:rsidRPr="00266E09">
              <w:rPr>
                <w:rFonts w:hint="eastAsia"/>
                <w:sz w:val="24"/>
              </w:rPr>
              <w:t>設置機器名</w:t>
            </w:r>
          </w:p>
        </w:tc>
        <w:tc>
          <w:tcPr>
            <w:tcW w:w="6717" w:type="dxa"/>
            <w:vAlign w:val="center"/>
          </w:tcPr>
          <w:p w:rsidR="0085114E" w:rsidRPr="00266E09" w:rsidRDefault="0085114E" w:rsidP="008A605D">
            <w:pPr>
              <w:kinsoku w:val="0"/>
              <w:overflowPunct w:val="0"/>
              <w:rPr>
                <w:spacing w:val="160"/>
                <w:sz w:val="24"/>
              </w:rPr>
            </w:pPr>
            <w:r w:rsidRPr="00266E09">
              <w:rPr>
                <w:rFonts w:hint="eastAsia"/>
                <w:sz w:val="24"/>
              </w:rPr>
              <w:t xml:space="preserve">　</w:t>
            </w:r>
          </w:p>
        </w:tc>
      </w:tr>
      <w:tr w:rsidR="0085114E" w:rsidTr="0085114E">
        <w:trPr>
          <w:cantSplit/>
          <w:trHeight w:val="1035"/>
        </w:trPr>
        <w:tc>
          <w:tcPr>
            <w:tcW w:w="570" w:type="dxa"/>
            <w:tcBorders>
              <w:right w:val="nil"/>
            </w:tcBorders>
            <w:vAlign w:val="center"/>
          </w:tcPr>
          <w:p w:rsidR="0085114E" w:rsidRPr="00266E09" w:rsidRDefault="0085114E" w:rsidP="008A605D">
            <w:pPr>
              <w:kinsoku w:val="0"/>
              <w:overflowPunct w:val="0"/>
              <w:jc w:val="center"/>
              <w:rPr>
                <w:spacing w:val="160"/>
                <w:sz w:val="24"/>
              </w:rPr>
            </w:pPr>
            <w:r w:rsidRPr="00266E09">
              <w:rPr>
                <w:rFonts w:hint="eastAsia"/>
                <w:sz w:val="24"/>
              </w:rPr>
              <w:t>３</w:t>
            </w:r>
          </w:p>
        </w:tc>
        <w:tc>
          <w:tcPr>
            <w:tcW w:w="1831" w:type="dxa"/>
            <w:tcBorders>
              <w:left w:val="nil"/>
            </w:tcBorders>
            <w:vAlign w:val="center"/>
          </w:tcPr>
          <w:p w:rsidR="0085114E" w:rsidRPr="00266E09" w:rsidRDefault="0085114E" w:rsidP="008A605D">
            <w:pPr>
              <w:kinsoku w:val="0"/>
              <w:overflowPunct w:val="0"/>
              <w:jc w:val="distribute"/>
              <w:rPr>
                <w:spacing w:val="160"/>
                <w:sz w:val="24"/>
              </w:rPr>
            </w:pPr>
            <w:r w:rsidRPr="00266E09">
              <w:rPr>
                <w:rFonts w:hint="eastAsia"/>
                <w:sz w:val="24"/>
              </w:rPr>
              <w:t>年間処理量</w:t>
            </w:r>
          </w:p>
        </w:tc>
        <w:tc>
          <w:tcPr>
            <w:tcW w:w="6717" w:type="dxa"/>
            <w:vAlign w:val="center"/>
          </w:tcPr>
          <w:p w:rsidR="0085114E" w:rsidRPr="00266E09" w:rsidRDefault="0085114E" w:rsidP="008A605D">
            <w:pPr>
              <w:kinsoku w:val="0"/>
              <w:overflowPunct w:val="0"/>
              <w:ind w:right="1086"/>
              <w:jc w:val="right"/>
              <w:rPr>
                <w:spacing w:val="160"/>
                <w:sz w:val="24"/>
              </w:rPr>
            </w:pPr>
            <w:r w:rsidRPr="00266E09">
              <w:rPr>
                <w:rFonts w:hint="eastAsia"/>
                <w:spacing w:val="160"/>
                <w:sz w:val="24"/>
              </w:rPr>
              <w:t>㎏</w:t>
            </w:r>
          </w:p>
        </w:tc>
      </w:tr>
      <w:tr w:rsidR="0085114E" w:rsidRPr="0059168E" w:rsidTr="0085114E">
        <w:trPr>
          <w:cantSplit/>
          <w:trHeight w:val="3470"/>
        </w:trPr>
        <w:tc>
          <w:tcPr>
            <w:tcW w:w="570" w:type="dxa"/>
            <w:tcBorders>
              <w:right w:val="nil"/>
            </w:tcBorders>
            <w:vAlign w:val="center"/>
          </w:tcPr>
          <w:p w:rsidR="0085114E" w:rsidRPr="00266E09" w:rsidRDefault="0085114E" w:rsidP="008A605D">
            <w:pPr>
              <w:kinsoku w:val="0"/>
              <w:overflowPunct w:val="0"/>
              <w:jc w:val="center"/>
              <w:rPr>
                <w:spacing w:val="160"/>
                <w:sz w:val="24"/>
              </w:rPr>
            </w:pPr>
            <w:r w:rsidRPr="00266E09">
              <w:rPr>
                <w:rFonts w:hint="eastAsia"/>
                <w:sz w:val="24"/>
              </w:rPr>
              <w:t>４</w:t>
            </w:r>
          </w:p>
        </w:tc>
        <w:tc>
          <w:tcPr>
            <w:tcW w:w="1831" w:type="dxa"/>
            <w:tcBorders>
              <w:left w:val="nil"/>
            </w:tcBorders>
            <w:vAlign w:val="center"/>
          </w:tcPr>
          <w:p w:rsidR="0085114E" w:rsidRPr="00266E09" w:rsidRDefault="0085114E" w:rsidP="008A605D">
            <w:pPr>
              <w:kinsoku w:val="0"/>
              <w:overflowPunct w:val="0"/>
              <w:jc w:val="distribute"/>
              <w:rPr>
                <w:spacing w:val="160"/>
                <w:sz w:val="24"/>
              </w:rPr>
            </w:pPr>
            <w:r w:rsidRPr="00266E09">
              <w:rPr>
                <w:rFonts w:hint="eastAsia"/>
                <w:sz w:val="24"/>
              </w:rPr>
              <w:t>添付書類</w:t>
            </w:r>
          </w:p>
        </w:tc>
        <w:tc>
          <w:tcPr>
            <w:tcW w:w="6717" w:type="dxa"/>
            <w:vAlign w:val="center"/>
          </w:tcPr>
          <w:p w:rsidR="0085114E" w:rsidRPr="00266E09" w:rsidRDefault="0085114E" w:rsidP="008A605D">
            <w:pPr>
              <w:kinsoku w:val="0"/>
              <w:overflowPunct w:val="0"/>
              <w:ind w:firstLineChars="100" w:firstLine="240"/>
              <w:rPr>
                <w:spacing w:val="160"/>
                <w:sz w:val="24"/>
              </w:rPr>
            </w:pPr>
            <w:r w:rsidRPr="00266E09">
              <w:rPr>
                <w:rFonts w:hint="eastAsia"/>
                <w:sz w:val="24"/>
              </w:rPr>
              <w:t>□　毎月の利用状況表（任意書式）</w:t>
            </w:r>
          </w:p>
          <w:p w:rsidR="0085114E" w:rsidRPr="00266E09" w:rsidRDefault="0085114E" w:rsidP="008A605D">
            <w:pPr>
              <w:kinsoku w:val="0"/>
              <w:overflowPunct w:val="0"/>
              <w:ind w:firstLineChars="100" w:firstLine="560"/>
              <w:rPr>
                <w:spacing w:val="160"/>
                <w:sz w:val="24"/>
              </w:rPr>
            </w:pPr>
          </w:p>
          <w:p w:rsidR="0085114E" w:rsidRPr="00266E09" w:rsidRDefault="0085114E" w:rsidP="008A605D">
            <w:pPr>
              <w:kinsoku w:val="0"/>
              <w:overflowPunct w:val="0"/>
              <w:ind w:firstLineChars="100" w:firstLine="240"/>
              <w:rPr>
                <w:spacing w:val="160"/>
                <w:sz w:val="24"/>
              </w:rPr>
            </w:pPr>
            <w:r w:rsidRPr="00266E09">
              <w:rPr>
                <w:rFonts w:hint="eastAsia"/>
                <w:sz w:val="24"/>
              </w:rPr>
              <w:t>□　その他参考となる資料</w:t>
            </w:r>
          </w:p>
        </w:tc>
      </w:tr>
    </w:tbl>
    <w:p w:rsidR="00B64350" w:rsidRPr="0085114E" w:rsidRDefault="0085114E" w:rsidP="005D0EF8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85114E">
        <w:rPr>
          <w:rFonts w:asciiTheme="minorEastAsia" w:eastAsiaTheme="minorEastAsia" w:hAnsiTheme="minorEastAsia" w:hint="eastAsia"/>
          <w:sz w:val="24"/>
          <w:szCs w:val="24"/>
        </w:rPr>
        <w:t>※各年度終了後、20日以内に提出すること。</w:t>
      </w:r>
    </w:p>
    <w:sectPr w:rsidR="00B64350" w:rsidRPr="0085114E" w:rsidSect="00A51C35">
      <w:pgSz w:w="11906" w:h="16838" w:code="9"/>
      <w:pgMar w:top="1418" w:right="1701" w:bottom="1701" w:left="1701" w:header="284" w:footer="284" w:gutter="0"/>
      <w:pgNumType w:start="4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201" w:rsidRDefault="001A1201" w:rsidP="00306AB9">
      <w:r>
        <w:separator/>
      </w:r>
    </w:p>
  </w:endnote>
  <w:endnote w:type="continuationSeparator" w:id="0">
    <w:p w:rsidR="001A1201" w:rsidRDefault="001A1201" w:rsidP="0030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201" w:rsidRDefault="001A1201" w:rsidP="00306AB9">
      <w:r>
        <w:separator/>
      </w:r>
    </w:p>
  </w:footnote>
  <w:footnote w:type="continuationSeparator" w:id="0">
    <w:p w:rsidR="001A1201" w:rsidRDefault="001A1201" w:rsidP="00306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E6"/>
    <w:rsid w:val="00010FC8"/>
    <w:rsid w:val="00017123"/>
    <w:rsid w:val="000227AB"/>
    <w:rsid w:val="000B31EF"/>
    <w:rsid w:val="0010680E"/>
    <w:rsid w:val="00112285"/>
    <w:rsid w:val="001A1201"/>
    <w:rsid w:val="001A7B0A"/>
    <w:rsid w:val="001D0700"/>
    <w:rsid w:val="001D6436"/>
    <w:rsid w:val="001E4A0E"/>
    <w:rsid w:val="001E6A7A"/>
    <w:rsid w:val="00215DC1"/>
    <w:rsid w:val="00264897"/>
    <w:rsid w:val="00266E09"/>
    <w:rsid w:val="00306AB9"/>
    <w:rsid w:val="00310F84"/>
    <w:rsid w:val="00323404"/>
    <w:rsid w:val="003D236C"/>
    <w:rsid w:val="00574FC5"/>
    <w:rsid w:val="005A2E42"/>
    <w:rsid w:val="005B4B05"/>
    <w:rsid w:val="005D0EF8"/>
    <w:rsid w:val="00610240"/>
    <w:rsid w:val="006317A9"/>
    <w:rsid w:val="006D135C"/>
    <w:rsid w:val="007259F7"/>
    <w:rsid w:val="007B4E1F"/>
    <w:rsid w:val="00845198"/>
    <w:rsid w:val="00845B56"/>
    <w:rsid w:val="0085114E"/>
    <w:rsid w:val="008D7895"/>
    <w:rsid w:val="008E238E"/>
    <w:rsid w:val="0092439C"/>
    <w:rsid w:val="00925E2E"/>
    <w:rsid w:val="0094735E"/>
    <w:rsid w:val="00987095"/>
    <w:rsid w:val="009A45DD"/>
    <w:rsid w:val="009C0E02"/>
    <w:rsid w:val="00A50ADA"/>
    <w:rsid w:val="00A51C35"/>
    <w:rsid w:val="00A6754E"/>
    <w:rsid w:val="00B1230F"/>
    <w:rsid w:val="00B2739F"/>
    <w:rsid w:val="00B62D73"/>
    <w:rsid w:val="00B64350"/>
    <w:rsid w:val="00B80247"/>
    <w:rsid w:val="00C6743F"/>
    <w:rsid w:val="00C838CE"/>
    <w:rsid w:val="00CB11D0"/>
    <w:rsid w:val="00CD7B5E"/>
    <w:rsid w:val="00D85628"/>
    <w:rsid w:val="00DD6297"/>
    <w:rsid w:val="00E24284"/>
    <w:rsid w:val="00EB1A17"/>
    <w:rsid w:val="00ED03E6"/>
    <w:rsid w:val="00ED4889"/>
    <w:rsid w:val="00F00BFD"/>
    <w:rsid w:val="00F229A2"/>
    <w:rsid w:val="00F44EAB"/>
    <w:rsid w:val="00F5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0AD211-03A8-4514-B4E1-5C17FEC9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B56"/>
    <w:pPr>
      <w:widowControl w:val="0"/>
      <w:wordWrap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45B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45B56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845B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5B56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845B56"/>
    <w:rPr>
      <w:rFonts w:cs="Times New Roman"/>
    </w:rPr>
  </w:style>
  <w:style w:type="paragraph" w:styleId="a8">
    <w:name w:val="Plain Text"/>
    <w:basedOn w:val="a"/>
    <w:link w:val="a9"/>
    <w:uiPriority w:val="99"/>
    <w:semiHidden/>
    <w:rsid w:val="00845B56"/>
    <w:pPr>
      <w:wordWrap/>
    </w:pPr>
  </w:style>
  <w:style w:type="character" w:customStyle="1" w:styleId="a9">
    <w:name w:val="書式なし (文字)"/>
    <w:basedOn w:val="a0"/>
    <w:link w:val="a8"/>
    <w:uiPriority w:val="99"/>
    <w:semiHidden/>
    <w:locked/>
    <w:rsid w:val="00845B56"/>
    <w:rPr>
      <w:rFonts w:ascii="ＭＳ 明朝" w:hAnsi="Courier New" w:cs="Courier New"/>
      <w:kern w:val="2"/>
      <w:sz w:val="21"/>
      <w:szCs w:val="21"/>
    </w:rPr>
  </w:style>
  <w:style w:type="table" w:styleId="aa">
    <w:name w:val="Table Grid"/>
    <w:basedOn w:val="a1"/>
    <w:uiPriority w:val="59"/>
    <w:rsid w:val="005A2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A50ADA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A50AD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12527;&#12540;&#124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ACF0E-3322-446A-80FB-34DC4157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様式ワード.dot</Template>
  <TotalTime>10</TotalTime>
  <Pages>1</Pages>
  <Words>183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</dc:creator>
  <cp:keywords/>
  <dc:description/>
  <cp:lastModifiedBy>小山市　伴瀬 恭子</cp:lastModifiedBy>
  <cp:revision>7</cp:revision>
  <cp:lastPrinted>2019-09-03T01:56:00Z</cp:lastPrinted>
  <dcterms:created xsi:type="dcterms:W3CDTF">2024-04-16T11:34:00Z</dcterms:created>
  <dcterms:modified xsi:type="dcterms:W3CDTF">2024-05-28T07:36:00Z</dcterms:modified>
</cp:coreProperties>
</file>