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811BE9" w:rsidRDefault="00A9578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様式第１号（第５</w:t>
      </w:r>
      <w:r w:rsidR="00B64350" w:rsidRPr="00811BE9">
        <w:rPr>
          <w:rFonts w:hAnsi="ＭＳ 明朝" w:hint="eastAsia"/>
          <w:sz w:val="24"/>
          <w:szCs w:val="24"/>
        </w:rPr>
        <w:t>条関係）</w:t>
      </w:r>
    </w:p>
    <w:p w:rsidR="00B64350" w:rsidRPr="00811BE9" w:rsidRDefault="00B64350" w:rsidP="00B64350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　　年　　　月　　　日</w:t>
      </w:r>
      <w:bookmarkStart w:id="0" w:name="_GoBack"/>
      <w:bookmarkEnd w:id="0"/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小山市長　</w:t>
      </w:r>
      <w:r w:rsidR="00445D5C">
        <w:rPr>
          <w:rFonts w:hAnsi="ＭＳ 明朝" w:hint="eastAsia"/>
          <w:sz w:val="24"/>
          <w:szCs w:val="24"/>
        </w:rPr>
        <w:t>浅野 正富</w:t>
      </w:r>
      <w:r w:rsidR="00250B92" w:rsidRPr="00811BE9">
        <w:rPr>
          <w:rFonts w:hAnsi="ＭＳ 明朝" w:hint="eastAsia"/>
          <w:sz w:val="24"/>
          <w:szCs w:val="24"/>
        </w:rPr>
        <w:t xml:space="preserve">　様</w:t>
      </w:r>
    </w:p>
    <w:p w:rsidR="00242D66" w:rsidRPr="00811BE9" w:rsidRDefault="00242D66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 w:hint="eastAsia"/>
          <w:sz w:val="24"/>
          <w:szCs w:val="24"/>
        </w:rPr>
        <w:t>申請者</w:t>
      </w:r>
      <w:r w:rsidRPr="00811BE9">
        <w:rPr>
          <w:rFonts w:hAnsi="ＭＳ 明朝"/>
          <w:sz w:val="24"/>
          <w:szCs w:val="24"/>
        </w:rPr>
        <w:tab/>
      </w:r>
      <w:r w:rsidR="00682791" w:rsidRPr="00811BE9">
        <w:rPr>
          <w:rFonts w:hAnsi="ＭＳ 明朝" w:hint="eastAsia"/>
          <w:sz w:val="24"/>
          <w:szCs w:val="24"/>
        </w:rPr>
        <w:t>所在地</w:t>
      </w:r>
    </w:p>
    <w:p w:rsidR="00682791" w:rsidRPr="00811BE9" w:rsidRDefault="00682791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682791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="00682791" w:rsidRPr="00811BE9">
        <w:rPr>
          <w:rFonts w:hAnsi="ＭＳ 明朝" w:hint="eastAsia"/>
          <w:sz w:val="24"/>
          <w:szCs w:val="24"/>
        </w:rPr>
        <w:t>事業者名</w:t>
      </w:r>
    </w:p>
    <w:p w:rsidR="00682791" w:rsidRPr="00811BE9" w:rsidRDefault="00682791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682791" w:rsidRPr="00811BE9" w:rsidRDefault="00682791" w:rsidP="00682791">
      <w:pPr>
        <w:overflowPunct w:val="0"/>
        <w:autoSpaceDE w:val="0"/>
        <w:autoSpaceDN w:val="0"/>
        <w:ind w:firstLineChars="29" w:firstLine="7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　　　　　　　　　　　　　　　　　　　　　代表者氏名</w:t>
      </w:r>
    </w:p>
    <w:p w:rsidR="00B64350" w:rsidRPr="00811BE9" w:rsidRDefault="00D85628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　　　　　　　　　　</w:t>
      </w: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/>
          <w:sz w:val="24"/>
          <w:szCs w:val="24"/>
        </w:rPr>
        <w:tab/>
      </w:r>
      <w:r w:rsidRPr="00811BE9">
        <w:rPr>
          <w:rFonts w:hAnsi="ＭＳ 明朝" w:hint="eastAsia"/>
          <w:sz w:val="24"/>
          <w:szCs w:val="24"/>
        </w:rPr>
        <w:t>電話</w:t>
      </w: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811BE9" w:rsidRDefault="00B64350" w:rsidP="00B64350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>小山市</w:t>
      </w:r>
      <w:r w:rsidR="00682791" w:rsidRPr="00811BE9">
        <w:rPr>
          <w:rFonts w:hAnsi="ＭＳ 明朝" w:hint="eastAsia"/>
          <w:sz w:val="24"/>
          <w:szCs w:val="24"/>
        </w:rPr>
        <w:t>事業系</w:t>
      </w:r>
      <w:r w:rsidRPr="00811BE9">
        <w:rPr>
          <w:rFonts w:hAnsi="ＭＳ 明朝" w:hint="eastAsia"/>
          <w:sz w:val="24"/>
          <w:szCs w:val="24"/>
        </w:rPr>
        <w:t>廃棄物処理機器設置費補助金交付申請書</w:t>
      </w: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811BE9" w:rsidRDefault="00682791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　小山市事業系廃棄物処理機器設置費補助金交付</w:t>
      </w:r>
      <w:r w:rsidR="00705E0B">
        <w:rPr>
          <w:rFonts w:hAnsi="ＭＳ 明朝" w:hint="eastAsia"/>
          <w:sz w:val="24"/>
          <w:szCs w:val="24"/>
        </w:rPr>
        <w:t>要領</w:t>
      </w:r>
      <w:r w:rsidR="00811BE9" w:rsidRPr="00811BE9">
        <w:rPr>
          <w:rFonts w:hAnsi="ＭＳ 明朝" w:hint="eastAsia"/>
          <w:sz w:val="24"/>
          <w:szCs w:val="24"/>
        </w:rPr>
        <w:t>第</w:t>
      </w:r>
      <w:r w:rsidR="00F26558">
        <w:rPr>
          <w:rFonts w:hAnsi="ＭＳ 明朝" w:hint="eastAsia"/>
          <w:sz w:val="24"/>
          <w:szCs w:val="24"/>
        </w:rPr>
        <w:t>５</w:t>
      </w:r>
      <w:r w:rsidR="00811BE9" w:rsidRPr="00811BE9">
        <w:rPr>
          <w:rFonts w:hAnsi="ＭＳ 明朝" w:hint="eastAsia"/>
          <w:sz w:val="24"/>
          <w:szCs w:val="24"/>
        </w:rPr>
        <w:t>条第</w:t>
      </w:r>
      <w:r w:rsidR="00F26558">
        <w:rPr>
          <w:rFonts w:hAnsi="ＭＳ 明朝" w:hint="eastAsia"/>
          <w:sz w:val="24"/>
          <w:szCs w:val="24"/>
        </w:rPr>
        <w:t>１</w:t>
      </w:r>
      <w:r w:rsidR="00B64350" w:rsidRPr="00811BE9">
        <w:rPr>
          <w:rFonts w:hAnsi="ＭＳ 明朝" w:hint="eastAsia"/>
          <w:sz w:val="24"/>
          <w:szCs w:val="24"/>
        </w:rPr>
        <w:t>項の規定に基づき、関係書類を添えて次のとおり申請します。</w:t>
      </w:r>
    </w:p>
    <w:p w:rsidR="00B64350" w:rsidRPr="00811BE9" w:rsidRDefault="00FB5B0F" w:rsidP="00B64350">
      <w:pPr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FB5B0F">
        <w:rPr>
          <w:rFonts w:hAnsi="ＭＳ 明朝" w:hint="eastAsia"/>
          <w:sz w:val="24"/>
          <w:szCs w:val="24"/>
        </w:rPr>
        <w:t>なお、補助金の交付を受けるに当たり、市長が市税の納付状況について調査することに同意します。</w:t>
      </w:r>
    </w:p>
    <w:p w:rsidR="00295AD1" w:rsidRPr="00811BE9" w:rsidRDefault="00295AD1" w:rsidP="00B64350">
      <w:pPr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82"/>
      </w:tblGrid>
      <w:tr w:rsidR="00B64350" w:rsidRPr="00811BE9" w:rsidTr="009A45DD">
        <w:trPr>
          <w:trHeight w:val="663"/>
        </w:trPr>
        <w:tc>
          <w:tcPr>
            <w:tcW w:w="2547" w:type="dxa"/>
            <w:vAlign w:val="center"/>
          </w:tcPr>
          <w:p w:rsidR="00B64350" w:rsidRPr="00811BE9" w:rsidRDefault="00295AD1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対象経費</w:t>
            </w:r>
            <w:r w:rsidR="00682791" w:rsidRPr="00811BE9">
              <w:rPr>
                <w:rFonts w:hAnsi="ＭＳ 明朝" w:hint="eastAsia"/>
                <w:sz w:val="24"/>
                <w:szCs w:val="24"/>
              </w:rPr>
              <w:t>見積額</w:t>
            </w:r>
          </w:p>
        </w:tc>
        <w:tc>
          <w:tcPr>
            <w:tcW w:w="6582" w:type="dxa"/>
            <w:vAlign w:val="center"/>
          </w:tcPr>
          <w:p w:rsidR="00295AD1" w:rsidRPr="00811BE9" w:rsidRDefault="00682791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 </w:t>
            </w:r>
          </w:p>
          <w:p w:rsidR="00B64350" w:rsidRPr="00811BE9" w:rsidRDefault="00295AD1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 xml:space="preserve">　　　　　　　　　　　　　　　　　　 </w:t>
            </w:r>
            <w:r w:rsidR="00B64350" w:rsidRPr="00811BE9">
              <w:rPr>
                <w:rFonts w:hAnsi="ＭＳ 明朝" w:hint="eastAsia"/>
                <w:sz w:val="24"/>
                <w:szCs w:val="24"/>
              </w:rPr>
              <w:t>円</w:t>
            </w:r>
          </w:p>
          <w:p w:rsidR="00295AD1" w:rsidRPr="00811BE9" w:rsidRDefault="00295AD1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B64350" w:rsidRPr="00811BE9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295AD1" w:rsidRPr="00811BE9" w:rsidRDefault="00B64350" w:rsidP="00295AD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582" w:type="dxa"/>
            <w:vAlign w:val="center"/>
          </w:tcPr>
          <w:p w:rsidR="00B64350" w:rsidRPr="00811BE9" w:rsidRDefault="0092439C" w:rsidP="00682791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295AD1" w:rsidRPr="00811BE9" w:rsidRDefault="00295AD1" w:rsidP="00682791">
            <w:pPr>
              <w:overflowPunct w:val="0"/>
              <w:autoSpaceDE w:val="0"/>
              <w:autoSpaceDN w:val="0"/>
              <w:ind w:firstLineChars="2100" w:firstLine="504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※1,000円未満端数は切り捨て</w:t>
            </w:r>
          </w:p>
        </w:tc>
      </w:tr>
      <w:tr w:rsidR="00295AD1" w:rsidRPr="00811BE9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295AD1" w:rsidRPr="00811BE9" w:rsidRDefault="00295AD1" w:rsidP="00295AD1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6582" w:type="dxa"/>
            <w:vAlign w:val="center"/>
          </w:tcPr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住　　所：</w:t>
            </w:r>
          </w:p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(ﾌﾘｶﾞﾅ)</w:t>
            </w:r>
          </w:p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氏　　名：</w:t>
            </w:r>
          </w:p>
          <w:p w:rsidR="00295AD1" w:rsidRPr="00811BE9" w:rsidRDefault="00295AD1" w:rsidP="00295AD1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  <w:r w:rsidRPr="00811BE9">
              <w:rPr>
                <w:rFonts w:hAnsi="ＭＳ 明朝" w:hint="eastAsia"/>
                <w:sz w:val="24"/>
                <w:szCs w:val="24"/>
              </w:rPr>
              <w:t>電話番号：</w:t>
            </w:r>
          </w:p>
        </w:tc>
      </w:tr>
    </w:tbl>
    <w:p w:rsidR="00295AD1" w:rsidRPr="00811BE9" w:rsidRDefault="00295AD1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811BE9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添付書類　</w:t>
      </w:r>
    </w:p>
    <w:p w:rsidR="00B64350" w:rsidRPr="00811BE9" w:rsidRDefault="00B64350" w:rsidP="00B64350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１　</w:t>
      </w:r>
      <w:r w:rsidR="00B004EB" w:rsidRPr="00811BE9">
        <w:rPr>
          <w:rFonts w:hAnsi="ＭＳ 明朝" w:hint="eastAsia"/>
          <w:sz w:val="24"/>
          <w:szCs w:val="24"/>
        </w:rPr>
        <w:t>事業計画書（様式第２号）</w:t>
      </w:r>
    </w:p>
    <w:p w:rsidR="00B64350" w:rsidRPr="00811BE9" w:rsidRDefault="00B64350" w:rsidP="001E4A0E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２　</w:t>
      </w:r>
      <w:r w:rsidR="00B004EB" w:rsidRPr="00811BE9">
        <w:rPr>
          <w:rFonts w:hAnsi="ＭＳ 明朝" w:hint="eastAsia"/>
          <w:sz w:val="24"/>
          <w:szCs w:val="24"/>
        </w:rPr>
        <w:t>設置場所の案内図及び配置図</w:t>
      </w:r>
    </w:p>
    <w:p w:rsidR="00B004EB" w:rsidRPr="00811BE9" w:rsidRDefault="00B004EB" w:rsidP="001E4A0E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>３　見積書の写し</w:t>
      </w:r>
    </w:p>
    <w:p w:rsidR="00B004EB" w:rsidRPr="00811BE9" w:rsidRDefault="00B004EB" w:rsidP="001E4A0E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４　</w:t>
      </w:r>
      <w:r w:rsidR="00FB5B0F" w:rsidRPr="00FB5B0F">
        <w:rPr>
          <w:rFonts w:hAnsi="ＭＳ 明朝" w:hint="eastAsia"/>
          <w:sz w:val="24"/>
          <w:szCs w:val="24"/>
        </w:rPr>
        <w:t>仕様書等（製品の概要がわかるもの）</w:t>
      </w:r>
    </w:p>
    <w:p w:rsidR="00480CA7" w:rsidRDefault="00B004EB" w:rsidP="001E4A0E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 xml:space="preserve">５　</w:t>
      </w:r>
      <w:r w:rsidR="00480CA7">
        <w:rPr>
          <w:rFonts w:hAnsi="ＭＳ 明朝" w:hint="eastAsia"/>
          <w:sz w:val="24"/>
          <w:szCs w:val="24"/>
        </w:rPr>
        <w:t>法人：</w:t>
      </w:r>
      <w:r w:rsidRPr="00811BE9">
        <w:rPr>
          <w:rFonts w:hAnsi="ＭＳ 明朝" w:hint="eastAsia"/>
          <w:sz w:val="24"/>
          <w:szCs w:val="24"/>
        </w:rPr>
        <w:t>登記簿謄本</w:t>
      </w:r>
    </w:p>
    <w:p w:rsidR="00B004EB" w:rsidRPr="001320DD" w:rsidRDefault="00480CA7" w:rsidP="00480CA7">
      <w:pPr>
        <w:pStyle w:val="a8"/>
        <w:wordWrap w:val="0"/>
        <w:overflowPunct w:val="0"/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個人：</w:t>
      </w:r>
      <w:r w:rsidR="00FB5B0F" w:rsidRPr="001320DD">
        <w:rPr>
          <w:rFonts w:asciiTheme="minorEastAsia" w:eastAsiaTheme="minorEastAsia" w:hAnsiTheme="minorEastAsia" w:hint="eastAsia"/>
          <w:sz w:val="24"/>
          <w:szCs w:val="24"/>
        </w:rPr>
        <w:t>住民票</w:t>
      </w:r>
      <w:r>
        <w:rPr>
          <w:rFonts w:asciiTheme="minorEastAsia" w:eastAsiaTheme="minorEastAsia" w:hAnsiTheme="minorEastAsia" w:hint="eastAsia"/>
          <w:sz w:val="24"/>
          <w:szCs w:val="24"/>
        </w:rPr>
        <w:t>及び市内に事業所があることが分かるもの</w:t>
      </w:r>
    </w:p>
    <w:p w:rsidR="00B004EB" w:rsidRPr="00811BE9" w:rsidRDefault="00B004EB" w:rsidP="001E4A0E">
      <w:pPr>
        <w:pStyle w:val="a8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811BE9">
        <w:rPr>
          <w:rFonts w:hAnsi="ＭＳ 明朝" w:hint="eastAsia"/>
          <w:sz w:val="24"/>
          <w:szCs w:val="24"/>
        </w:rPr>
        <w:t>６　その他市長が</w:t>
      </w:r>
      <w:r w:rsidR="00242D66" w:rsidRPr="00811BE9">
        <w:rPr>
          <w:rFonts w:hAnsi="ＭＳ 明朝" w:hint="eastAsia"/>
          <w:sz w:val="24"/>
          <w:szCs w:val="24"/>
        </w:rPr>
        <w:t>必要と認める書類</w:t>
      </w:r>
    </w:p>
    <w:sectPr w:rsidR="00B004EB" w:rsidRPr="00811BE9" w:rsidSect="00295AD1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171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227AB"/>
    <w:rsid w:val="000B31EF"/>
    <w:rsid w:val="0010680E"/>
    <w:rsid w:val="00112285"/>
    <w:rsid w:val="001320DD"/>
    <w:rsid w:val="001A1201"/>
    <w:rsid w:val="001A7B0A"/>
    <w:rsid w:val="001C1707"/>
    <w:rsid w:val="001D0700"/>
    <w:rsid w:val="001D6436"/>
    <w:rsid w:val="001E4A0E"/>
    <w:rsid w:val="001E6A7A"/>
    <w:rsid w:val="00215DC1"/>
    <w:rsid w:val="00242D66"/>
    <w:rsid w:val="00250B92"/>
    <w:rsid w:val="00295AD1"/>
    <w:rsid w:val="00306AB9"/>
    <w:rsid w:val="00310F84"/>
    <w:rsid w:val="00323404"/>
    <w:rsid w:val="003906D8"/>
    <w:rsid w:val="003D236C"/>
    <w:rsid w:val="00445D5C"/>
    <w:rsid w:val="00480CA7"/>
    <w:rsid w:val="00574FC5"/>
    <w:rsid w:val="005A2E42"/>
    <w:rsid w:val="00610240"/>
    <w:rsid w:val="006317A9"/>
    <w:rsid w:val="00682791"/>
    <w:rsid w:val="006D135C"/>
    <w:rsid w:val="00705E0B"/>
    <w:rsid w:val="007259F7"/>
    <w:rsid w:val="007B4E1F"/>
    <w:rsid w:val="00811BE9"/>
    <w:rsid w:val="00845198"/>
    <w:rsid w:val="00845B56"/>
    <w:rsid w:val="008D7895"/>
    <w:rsid w:val="008E238E"/>
    <w:rsid w:val="0092439C"/>
    <w:rsid w:val="0094735E"/>
    <w:rsid w:val="00987095"/>
    <w:rsid w:val="009A45DD"/>
    <w:rsid w:val="009C0E02"/>
    <w:rsid w:val="00A50ADA"/>
    <w:rsid w:val="00A51C35"/>
    <w:rsid w:val="00A6754E"/>
    <w:rsid w:val="00A95780"/>
    <w:rsid w:val="00B004EB"/>
    <w:rsid w:val="00B2739F"/>
    <w:rsid w:val="00B62D73"/>
    <w:rsid w:val="00B64350"/>
    <w:rsid w:val="00B80247"/>
    <w:rsid w:val="00C6743F"/>
    <w:rsid w:val="00C838CE"/>
    <w:rsid w:val="00CB11D0"/>
    <w:rsid w:val="00CD7B5E"/>
    <w:rsid w:val="00D85628"/>
    <w:rsid w:val="00E24284"/>
    <w:rsid w:val="00ED03E6"/>
    <w:rsid w:val="00ED4889"/>
    <w:rsid w:val="00F00BFD"/>
    <w:rsid w:val="00F229A2"/>
    <w:rsid w:val="00F26558"/>
    <w:rsid w:val="00F54888"/>
    <w:rsid w:val="00F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449AF0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6D8D-EE35-434D-A290-1D8B67E2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42</TotalTime>
  <Pages>1</Pages>
  <Words>320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　伴瀬 恭子</cp:lastModifiedBy>
  <cp:revision>17</cp:revision>
  <cp:lastPrinted>2024-04-17T00:50:00Z</cp:lastPrinted>
  <dcterms:created xsi:type="dcterms:W3CDTF">2023-03-23T09:50:00Z</dcterms:created>
  <dcterms:modified xsi:type="dcterms:W3CDTF">2024-05-28T07:24:00Z</dcterms:modified>
</cp:coreProperties>
</file>