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50" w:rsidRPr="001C604B" w:rsidRDefault="00682791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C604B">
        <w:rPr>
          <w:rFonts w:hAnsi="ＭＳ 明朝" w:hint="eastAsia"/>
          <w:sz w:val="24"/>
          <w:szCs w:val="24"/>
        </w:rPr>
        <w:t>様式第</w:t>
      </w:r>
      <w:r w:rsidR="00AF0EA6" w:rsidRPr="001C604B">
        <w:rPr>
          <w:rFonts w:hAnsi="ＭＳ 明朝" w:hint="eastAsia"/>
          <w:sz w:val="24"/>
          <w:szCs w:val="24"/>
        </w:rPr>
        <w:t>２</w:t>
      </w:r>
      <w:r w:rsidR="001C604B" w:rsidRPr="001C604B">
        <w:rPr>
          <w:rFonts w:hAnsi="ＭＳ 明朝" w:hint="eastAsia"/>
          <w:sz w:val="24"/>
          <w:szCs w:val="24"/>
        </w:rPr>
        <w:t>号（第５</w:t>
      </w:r>
      <w:r w:rsidR="00B64350" w:rsidRPr="001C604B">
        <w:rPr>
          <w:rFonts w:hAnsi="ＭＳ 明朝" w:hint="eastAsia"/>
          <w:sz w:val="24"/>
          <w:szCs w:val="24"/>
        </w:rPr>
        <w:t>条関係）</w:t>
      </w:r>
    </w:p>
    <w:p w:rsidR="00B64350" w:rsidRPr="001C604B" w:rsidRDefault="00B64350" w:rsidP="00B64350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1C604B">
        <w:rPr>
          <w:rFonts w:hAnsi="ＭＳ 明朝" w:hint="eastAsia"/>
          <w:sz w:val="24"/>
          <w:szCs w:val="24"/>
        </w:rPr>
        <w:t xml:space="preserve">　　</w:t>
      </w:r>
    </w:p>
    <w:p w:rsidR="00B64350" w:rsidRPr="001C604B" w:rsidRDefault="00AF0EA6" w:rsidP="00AF0EA6">
      <w:pPr>
        <w:overflowPunct w:val="0"/>
        <w:autoSpaceDE w:val="0"/>
        <w:autoSpaceDN w:val="0"/>
        <w:jc w:val="center"/>
        <w:rPr>
          <w:rFonts w:hAnsi="ＭＳ 明朝"/>
          <w:sz w:val="28"/>
          <w:szCs w:val="24"/>
        </w:rPr>
      </w:pPr>
      <w:r w:rsidRPr="001C604B">
        <w:rPr>
          <w:rFonts w:hAnsi="ＭＳ 明朝" w:hint="eastAsia"/>
          <w:sz w:val="28"/>
          <w:szCs w:val="24"/>
        </w:rPr>
        <w:t>事　業　計　画　書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82"/>
      </w:tblGrid>
      <w:tr w:rsidR="00B64350" w:rsidRPr="001C604B" w:rsidTr="009A45DD">
        <w:trPr>
          <w:trHeight w:val="720"/>
        </w:trPr>
        <w:tc>
          <w:tcPr>
            <w:tcW w:w="2547" w:type="dxa"/>
            <w:vAlign w:val="center"/>
          </w:tcPr>
          <w:p w:rsidR="00B64350" w:rsidRPr="001C604B" w:rsidRDefault="00AF0EA6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582" w:type="dxa"/>
            <w:vAlign w:val="center"/>
          </w:tcPr>
          <w:p w:rsidR="00B64350" w:rsidRPr="001C604B" w:rsidRDefault="00B64350" w:rsidP="009A45DD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AF0EA6" w:rsidRPr="001C604B" w:rsidTr="009A45DD">
        <w:trPr>
          <w:trHeight w:val="960"/>
        </w:trPr>
        <w:tc>
          <w:tcPr>
            <w:tcW w:w="2547" w:type="dxa"/>
            <w:vAlign w:val="center"/>
          </w:tcPr>
          <w:p w:rsidR="00AF0EA6" w:rsidRPr="001C604B" w:rsidRDefault="00AF0EA6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業　　種</w:t>
            </w:r>
          </w:p>
        </w:tc>
        <w:tc>
          <w:tcPr>
            <w:tcW w:w="6582" w:type="dxa"/>
            <w:vAlign w:val="center"/>
          </w:tcPr>
          <w:p w:rsidR="00AF0EA6" w:rsidRPr="001C604B" w:rsidRDefault="00AF0EA6" w:rsidP="009A45DD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B64350" w:rsidRPr="001C604B" w:rsidTr="009A45DD">
        <w:trPr>
          <w:trHeight w:val="960"/>
        </w:trPr>
        <w:tc>
          <w:tcPr>
            <w:tcW w:w="2547" w:type="dxa"/>
            <w:vAlign w:val="center"/>
          </w:tcPr>
          <w:p w:rsidR="00B64350" w:rsidRPr="001C604B" w:rsidRDefault="00B64350" w:rsidP="00AF0E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機器の名称</w:t>
            </w:r>
            <w:r w:rsidR="00AF0EA6" w:rsidRPr="001C604B">
              <w:rPr>
                <w:rFonts w:hAnsi="ＭＳ 明朝" w:hint="eastAsia"/>
                <w:sz w:val="24"/>
                <w:szCs w:val="24"/>
              </w:rPr>
              <w:t>及び能力</w:t>
            </w:r>
          </w:p>
        </w:tc>
        <w:tc>
          <w:tcPr>
            <w:tcW w:w="6582" w:type="dxa"/>
            <w:vAlign w:val="center"/>
          </w:tcPr>
          <w:p w:rsidR="00B64350" w:rsidRPr="001C604B" w:rsidRDefault="00AF0EA6" w:rsidP="009A45DD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機種名：</w:t>
            </w:r>
          </w:p>
          <w:p w:rsidR="00AF0EA6" w:rsidRPr="001C604B" w:rsidRDefault="00AF0EA6" w:rsidP="009A45DD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メーカー名：</w:t>
            </w:r>
          </w:p>
          <w:p w:rsidR="00AF0EA6" w:rsidRPr="001C604B" w:rsidRDefault="00AF0EA6" w:rsidP="009A45DD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購入店名：</w:t>
            </w:r>
          </w:p>
          <w:p w:rsidR="00AF0EA6" w:rsidRPr="001C604B" w:rsidRDefault="00AF0EA6" w:rsidP="00AF0EA6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処理能力：　　　　㎏/日</w:t>
            </w:r>
          </w:p>
        </w:tc>
      </w:tr>
      <w:tr w:rsidR="00AF0EA6" w:rsidRPr="001C604B" w:rsidTr="009A45DD">
        <w:trPr>
          <w:trHeight w:val="960"/>
        </w:trPr>
        <w:tc>
          <w:tcPr>
            <w:tcW w:w="2547" w:type="dxa"/>
            <w:vAlign w:val="center"/>
          </w:tcPr>
          <w:p w:rsidR="00AF0EA6" w:rsidRPr="001C604B" w:rsidRDefault="00AF0EA6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処理方式</w:t>
            </w:r>
          </w:p>
        </w:tc>
        <w:tc>
          <w:tcPr>
            <w:tcW w:w="6582" w:type="dxa"/>
            <w:vAlign w:val="center"/>
          </w:tcPr>
          <w:p w:rsidR="00AF0EA6" w:rsidRPr="001C604B" w:rsidRDefault="00AF0EA6" w:rsidP="009A45DD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□堆肥型　　　　　□乾燥型</w:t>
            </w:r>
          </w:p>
          <w:p w:rsidR="00AF0EA6" w:rsidRPr="001C604B" w:rsidRDefault="00AF0EA6" w:rsidP="009A45DD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□水処理型　　　　□その他（　　　　　　　　　　　）</w:t>
            </w:r>
          </w:p>
        </w:tc>
      </w:tr>
      <w:tr w:rsidR="00B64350" w:rsidRPr="001C604B" w:rsidTr="009A45DD">
        <w:trPr>
          <w:trHeight w:val="663"/>
        </w:trPr>
        <w:tc>
          <w:tcPr>
            <w:tcW w:w="2547" w:type="dxa"/>
            <w:vAlign w:val="center"/>
          </w:tcPr>
          <w:p w:rsidR="00B64350" w:rsidRPr="001C604B" w:rsidRDefault="00AF0EA6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生ごみの発生源</w:t>
            </w:r>
          </w:p>
          <w:p w:rsidR="00AF0EA6" w:rsidRPr="001C604B" w:rsidRDefault="00AF0EA6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及び内容</w:t>
            </w:r>
          </w:p>
        </w:tc>
        <w:tc>
          <w:tcPr>
            <w:tcW w:w="6582" w:type="dxa"/>
            <w:vAlign w:val="center"/>
          </w:tcPr>
          <w:p w:rsidR="00B64350" w:rsidRPr="001C604B" w:rsidRDefault="00B64350" w:rsidP="00AF0EA6">
            <w:pPr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AF0EA6" w:rsidRPr="001C604B" w:rsidRDefault="00AF0EA6" w:rsidP="00AF0E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  <w:p w:rsidR="00AF0EA6" w:rsidRPr="001C604B" w:rsidRDefault="00AF0EA6" w:rsidP="00AF0E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  <w:p w:rsidR="00F42066" w:rsidRPr="001C604B" w:rsidRDefault="00F42066" w:rsidP="00AF0EA6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83A4B" w:rsidRPr="001C604B" w:rsidTr="00F630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983A4B" w:rsidRPr="001C604B" w:rsidRDefault="00983A4B" w:rsidP="00983A4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生ごみの発生量</w:t>
            </w:r>
          </w:p>
        </w:tc>
        <w:tc>
          <w:tcPr>
            <w:tcW w:w="6582" w:type="dxa"/>
            <w:vAlign w:val="center"/>
          </w:tcPr>
          <w:p w:rsidR="00983A4B" w:rsidRPr="001C604B" w:rsidRDefault="00983A4B" w:rsidP="00F630F8">
            <w:pPr>
              <w:overflowPunct w:val="0"/>
              <w:autoSpaceDE w:val="0"/>
              <w:autoSpaceDN w:val="0"/>
              <w:ind w:firstLineChars="2100" w:firstLine="5040"/>
              <w:jc w:val="left"/>
              <w:rPr>
                <w:rFonts w:hAnsi="ＭＳ 明朝"/>
                <w:sz w:val="24"/>
                <w:szCs w:val="24"/>
              </w:rPr>
            </w:pPr>
          </w:p>
          <w:p w:rsidR="00983A4B" w:rsidRPr="001C604B" w:rsidRDefault="00983A4B" w:rsidP="00F630F8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日量　平均　　　㎏　　最大　　　㎏</w:t>
            </w:r>
          </w:p>
          <w:p w:rsidR="00983A4B" w:rsidRPr="001C604B" w:rsidRDefault="00983A4B" w:rsidP="00F630F8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年間　　　　　　t</w:t>
            </w:r>
          </w:p>
          <w:p w:rsidR="00983A4B" w:rsidRPr="001C604B" w:rsidRDefault="00983A4B" w:rsidP="00F630F8">
            <w:pPr>
              <w:overflowPunct w:val="0"/>
              <w:autoSpaceDE w:val="0"/>
              <w:autoSpaceDN w:val="0"/>
              <w:ind w:firstLineChars="2100" w:firstLine="504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64350" w:rsidRPr="001C604B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B64350" w:rsidRPr="001C604B" w:rsidRDefault="00AF0EA6" w:rsidP="0068279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堆肥等の生成量</w:t>
            </w:r>
          </w:p>
          <w:p w:rsidR="00AF0EA6" w:rsidRPr="001C604B" w:rsidRDefault="00AF0EA6" w:rsidP="0068279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及び利用方法(※1)</w:t>
            </w:r>
          </w:p>
        </w:tc>
        <w:tc>
          <w:tcPr>
            <w:tcW w:w="6582" w:type="dxa"/>
            <w:vAlign w:val="center"/>
          </w:tcPr>
          <w:p w:rsidR="00B64350" w:rsidRPr="001C604B" w:rsidRDefault="00B64350" w:rsidP="00682791">
            <w:pPr>
              <w:overflowPunct w:val="0"/>
              <w:autoSpaceDE w:val="0"/>
              <w:autoSpaceDN w:val="0"/>
              <w:ind w:firstLineChars="2100" w:firstLine="5040"/>
              <w:jc w:val="left"/>
              <w:rPr>
                <w:rFonts w:hAnsi="ＭＳ 明朝"/>
                <w:sz w:val="24"/>
                <w:szCs w:val="24"/>
              </w:rPr>
            </w:pPr>
          </w:p>
          <w:p w:rsidR="00F42066" w:rsidRPr="001C604B" w:rsidRDefault="00F42066" w:rsidP="00F42066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年間　　　　　　t</w:t>
            </w:r>
          </w:p>
          <w:p w:rsidR="00983A4B" w:rsidRPr="001C604B" w:rsidRDefault="00983A4B" w:rsidP="00F42066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利用方法</w:t>
            </w:r>
          </w:p>
          <w:p w:rsidR="00F42066" w:rsidRPr="001C604B" w:rsidRDefault="00F42066" w:rsidP="00682791">
            <w:pPr>
              <w:overflowPunct w:val="0"/>
              <w:autoSpaceDE w:val="0"/>
              <w:autoSpaceDN w:val="0"/>
              <w:ind w:firstLineChars="2100" w:firstLine="504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983A4B" w:rsidRPr="001C604B" w:rsidTr="00F630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983A4B" w:rsidRPr="001C604B" w:rsidRDefault="00983A4B" w:rsidP="00F630F8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設置予定日</w:t>
            </w:r>
          </w:p>
        </w:tc>
        <w:tc>
          <w:tcPr>
            <w:tcW w:w="6582" w:type="dxa"/>
            <w:vAlign w:val="center"/>
          </w:tcPr>
          <w:p w:rsidR="00983A4B" w:rsidRPr="001C604B" w:rsidRDefault="00983A4B" w:rsidP="00F630F8">
            <w:pPr>
              <w:overflowPunct w:val="0"/>
              <w:autoSpaceDE w:val="0"/>
              <w:autoSpaceDN w:val="0"/>
              <w:ind w:firstLineChars="2100" w:firstLine="5040"/>
              <w:jc w:val="left"/>
              <w:rPr>
                <w:rFonts w:hAnsi="ＭＳ 明朝"/>
                <w:sz w:val="24"/>
                <w:szCs w:val="24"/>
              </w:rPr>
            </w:pPr>
          </w:p>
          <w:p w:rsidR="00983A4B" w:rsidRPr="001C604B" w:rsidRDefault="00983A4B" w:rsidP="00F630F8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令和　　年　　月　　日</w:t>
            </w:r>
          </w:p>
          <w:p w:rsidR="00983A4B" w:rsidRPr="001C604B" w:rsidRDefault="00983A4B" w:rsidP="00F630F8">
            <w:pPr>
              <w:overflowPunct w:val="0"/>
              <w:autoSpaceDE w:val="0"/>
              <w:autoSpaceDN w:val="0"/>
              <w:ind w:firstLineChars="2100" w:firstLine="504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F42066" w:rsidRPr="001C604B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F42066" w:rsidRPr="001C604B" w:rsidRDefault="00983A4B" w:rsidP="0068279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C604B">
              <w:rPr>
                <w:rFonts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6582" w:type="dxa"/>
            <w:vAlign w:val="center"/>
          </w:tcPr>
          <w:p w:rsidR="00F42066" w:rsidRPr="001C604B" w:rsidRDefault="00F42066" w:rsidP="00682791">
            <w:pPr>
              <w:overflowPunct w:val="0"/>
              <w:autoSpaceDE w:val="0"/>
              <w:autoSpaceDN w:val="0"/>
              <w:ind w:firstLineChars="2100" w:firstLine="5040"/>
              <w:jc w:val="left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004EB" w:rsidRPr="001C604B" w:rsidRDefault="00F42066" w:rsidP="00F42066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C604B">
        <w:rPr>
          <w:rFonts w:hAnsi="ＭＳ 明朝" w:hint="eastAsia"/>
          <w:sz w:val="24"/>
          <w:szCs w:val="24"/>
        </w:rPr>
        <w:t>（※1）については、堆肥型の場合のみ記入してください。</w:t>
      </w:r>
    </w:p>
    <w:sectPr w:rsidR="00B004EB" w:rsidRPr="001C604B" w:rsidSect="00A51C35">
      <w:pgSz w:w="11906" w:h="16838" w:code="9"/>
      <w:pgMar w:top="1418" w:right="1701" w:bottom="1701" w:left="1701" w:header="284" w:footer="284" w:gutter="0"/>
      <w:pgNumType w:start="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01" w:rsidRDefault="001A1201" w:rsidP="00306AB9">
      <w:r>
        <w:separator/>
      </w:r>
    </w:p>
  </w:endnote>
  <w:endnote w:type="continuationSeparator" w:id="0">
    <w:p w:rsidR="001A1201" w:rsidRDefault="001A1201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01" w:rsidRDefault="001A1201" w:rsidP="00306AB9">
      <w:r>
        <w:separator/>
      </w:r>
    </w:p>
  </w:footnote>
  <w:footnote w:type="continuationSeparator" w:id="0">
    <w:p w:rsidR="001A1201" w:rsidRDefault="001A1201" w:rsidP="003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6"/>
    <w:rsid w:val="00010FC8"/>
    <w:rsid w:val="000227AB"/>
    <w:rsid w:val="000B31EF"/>
    <w:rsid w:val="0010680E"/>
    <w:rsid w:val="00112285"/>
    <w:rsid w:val="001A1201"/>
    <w:rsid w:val="001A7B0A"/>
    <w:rsid w:val="001C604B"/>
    <w:rsid w:val="001D0700"/>
    <w:rsid w:val="001D6436"/>
    <w:rsid w:val="001E4A0E"/>
    <w:rsid w:val="001E6A7A"/>
    <w:rsid w:val="00215DC1"/>
    <w:rsid w:val="00242D66"/>
    <w:rsid w:val="00306AB9"/>
    <w:rsid w:val="00310F84"/>
    <w:rsid w:val="00323404"/>
    <w:rsid w:val="003D236C"/>
    <w:rsid w:val="00574FC5"/>
    <w:rsid w:val="005A2E42"/>
    <w:rsid w:val="00610240"/>
    <w:rsid w:val="006317A9"/>
    <w:rsid w:val="00682791"/>
    <w:rsid w:val="006D135C"/>
    <w:rsid w:val="007259F7"/>
    <w:rsid w:val="007B4E1F"/>
    <w:rsid w:val="00845198"/>
    <w:rsid w:val="00845B56"/>
    <w:rsid w:val="008D7895"/>
    <w:rsid w:val="008E238E"/>
    <w:rsid w:val="0092439C"/>
    <w:rsid w:val="0094735E"/>
    <w:rsid w:val="00983A4B"/>
    <w:rsid w:val="00987095"/>
    <w:rsid w:val="009A45DD"/>
    <w:rsid w:val="009C0E02"/>
    <w:rsid w:val="00A50ADA"/>
    <w:rsid w:val="00A51C35"/>
    <w:rsid w:val="00A6754E"/>
    <w:rsid w:val="00AF0EA6"/>
    <w:rsid w:val="00B004EB"/>
    <w:rsid w:val="00B2739F"/>
    <w:rsid w:val="00B62D73"/>
    <w:rsid w:val="00B64350"/>
    <w:rsid w:val="00B80247"/>
    <w:rsid w:val="00C6743F"/>
    <w:rsid w:val="00C838CE"/>
    <w:rsid w:val="00CB11D0"/>
    <w:rsid w:val="00CD7B5E"/>
    <w:rsid w:val="00D85628"/>
    <w:rsid w:val="00E24284"/>
    <w:rsid w:val="00ED03E6"/>
    <w:rsid w:val="00ED4889"/>
    <w:rsid w:val="00F00BFD"/>
    <w:rsid w:val="00F229A2"/>
    <w:rsid w:val="00F42066"/>
    <w:rsid w:val="00F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A706B2"/>
  <w14:defaultImageDpi w14:val="0"/>
  <w15:docId w15:val="{FB0AD211-03A8-4514-B4E1-5C17FEC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56"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5B5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5B56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45B56"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845B56"/>
    <w:pPr>
      <w:wordWrap/>
    </w:pPr>
  </w:style>
  <w:style w:type="character" w:customStyle="1" w:styleId="a9">
    <w:name w:val="書式なし (文字)"/>
    <w:basedOn w:val="a0"/>
    <w:link w:val="a8"/>
    <w:uiPriority w:val="99"/>
    <w:semiHidden/>
    <w:locked/>
    <w:rsid w:val="00845B56"/>
    <w:rPr>
      <w:rFonts w:ascii="ＭＳ 明朝" w:hAnsi="Courier New" w:cs="Courier New"/>
      <w:kern w:val="2"/>
      <w:sz w:val="21"/>
      <w:szCs w:val="21"/>
    </w:rPr>
  </w:style>
  <w:style w:type="table" w:styleId="aa">
    <w:name w:val="Table Grid"/>
    <w:basedOn w:val="a1"/>
    <w:uiPriority w:val="59"/>
    <w:rsid w:val="005A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A50A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50A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66C0-180C-47F0-BF44-7B541441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55</TotalTime>
  <Pages>1</Pages>
  <Words>169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</dc:creator>
  <cp:keywords/>
  <dc:description/>
  <cp:lastModifiedBy>小山市</cp:lastModifiedBy>
  <cp:revision>8</cp:revision>
  <cp:lastPrinted>2019-09-03T01:56:00Z</cp:lastPrinted>
  <dcterms:created xsi:type="dcterms:W3CDTF">2023-03-23T09:50:00Z</dcterms:created>
  <dcterms:modified xsi:type="dcterms:W3CDTF">2024-04-15T02:46:00Z</dcterms:modified>
</cp:coreProperties>
</file>