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350" w:rsidRPr="00AF6FFE" w:rsidRDefault="00AF6FFE" w:rsidP="00B64350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AF6FFE">
        <w:rPr>
          <w:rFonts w:hAnsi="ＭＳ 明朝" w:hint="eastAsia"/>
          <w:sz w:val="24"/>
          <w:szCs w:val="24"/>
        </w:rPr>
        <w:t>様式第８</w:t>
      </w:r>
      <w:r w:rsidR="00727377" w:rsidRPr="00AF6FFE">
        <w:rPr>
          <w:rFonts w:hAnsi="ＭＳ 明朝" w:hint="eastAsia"/>
          <w:sz w:val="24"/>
          <w:szCs w:val="24"/>
        </w:rPr>
        <w:t>号（第</w:t>
      </w:r>
      <w:r w:rsidRPr="00AF6FFE">
        <w:rPr>
          <w:rFonts w:hAnsi="ＭＳ 明朝" w:hint="eastAsia"/>
          <w:sz w:val="24"/>
          <w:szCs w:val="24"/>
        </w:rPr>
        <w:t>８</w:t>
      </w:r>
      <w:r w:rsidR="00B64350" w:rsidRPr="00AF6FFE">
        <w:rPr>
          <w:rFonts w:hAnsi="ＭＳ 明朝" w:hint="eastAsia"/>
          <w:sz w:val="24"/>
          <w:szCs w:val="24"/>
        </w:rPr>
        <w:t>条関係）</w:t>
      </w:r>
      <w:bookmarkStart w:id="0" w:name="_GoBack"/>
      <w:bookmarkEnd w:id="0"/>
    </w:p>
    <w:p w:rsidR="00B64350" w:rsidRPr="00AF6FFE" w:rsidRDefault="00B64350" w:rsidP="00B64350">
      <w:pPr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 w:rsidRPr="00AF6FFE">
        <w:rPr>
          <w:rFonts w:hAnsi="ＭＳ 明朝" w:hint="eastAsia"/>
          <w:sz w:val="24"/>
          <w:szCs w:val="24"/>
        </w:rPr>
        <w:t xml:space="preserve">　　年　　　月　　　日</w:t>
      </w:r>
    </w:p>
    <w:p w:rsidR="00B64350" w:rsidRPr="00AF6FFE" w:rsidRDefault="00B64350" w:rsidP="00B64350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B64350" w:rsidRPr="00AF6FFE" w:rsidRDefault="00B64350" w:rsidP="00B64350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AF6FFE">
        <w:rPr>
          <w:rFonts w:hAnsi="ＭＳ 明朝" w:hint="eastAsia"/>
          <w:sz w:val="24"/>
          <w:szCs w:val="24"/>
        </w:rPr>
        <w:t xml:space="preserve">小山市長　</w:t>
      </w:r>
      <w:r w:rsidR="00774461">
        <w:rPr>
          <w:rFonts w:hAnsi="ＭＳ 明朝" w:hint="eastAsia"/>
          <w:sz w:val="24"/>
          <w:szCs w:val="24"/>
        </w:rPr>
        <w:t>浅野 正富</w:t>
      </w:r>
      <w:r w:rsidRPr="00AF6FFE">
        <w:rPr>
          <w:rFonts w:hAnsi="ＭＳ 明朝" w:hint="eastAsia"/>
          <w:sz w:val="24"/>
          <w:szCs w:val="24"/>
        </w:rPr>
        <w:t xml:space="preserve">　様</w:t>
      </w:r>
    </w:p>
    <w:p w:rsidR="00727377" w:rsidRPr="00AF6FFE" w:rsidRDefault="00727377" w:rsidP="00B64350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27377" w:rsidRPr="00AF6FFE" w:rsidRDefault="00727377" w:rsidP="00727377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AF6FFE">
        <w:rPr>
          <w:rFonts w:hAnsi="ＭＳ 明朝" w:hint="eastAsia"/>
          <w:sz w:val="24"/>
          <w:szCs w:val="24"/>
        </w:rPr>
        <w:tab/>
      </w:r>
      <w:r w:rsidRPr="00AF6FFE">
        <w:rPr>
          <w:rFonts w:hAnsi="ＭＳ 明朝" w:hint="eastAsia"/>
          <w:sz w:val="24"/>
          <w:szCs w:val="24"/>
        </w:rPr>
        <w:tab/>
      </w:r>
      <w:r w:rsidRPr="00AF6FFE">
        <w:rPr>
          <w:rFonts w:hAnsi="ＭＳ 明朝" w:hint="eastAsia"/>
          <w:sz w:val="24"/>
          <w:szCs w:val="24"/>
        </w:rPr>
        <w:tab/>
      </w:r>
      <w:r w:rsidRPr="00AF6FFE">
        <w:rPr>
          <w:rFonts w:hAnsi="ＭＳ 明朝" w:hint="eastAsia"/>
          <w:sz w:val="24"/>
          <w:szCs w:val="24"/>
        </w:rPr>
        <w:tab/>
      </w:r>
      <w:r w:rsidRPr="00AF6FFE">
        <w:rPr>
          <w:rFonts w:hAnsi="ＭＳ 明朝" w:hint="eastAsia"/>
          <w:sz w:val="24"/>
          <w:szCs w:val="24"/>
        </w:rPr>
        <w:tab/>
        <w:t>申請者</w:t>
      </w:r>
      <w:r w:rsidRPr="00AF6FFE">
        <w:rPr>
          <w:rFonts w:hAnsi="ＭＳ 明朝" w:hint="eastAsia"/>
          <w:sz w:val="24"/>
          <w:szCs w:val="24"/>
        </w:rPr>
        <w:tab/>
        <w:t>所在地</w:t>
      </w:r>
    </w:p>
    <w:p w:rsidR="00727377" w:rsidRPr="00AF6FFE" w:rsidRDefault="00727377" w:rsidP="00727377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27377" w:rsidRPr="00AF6FFE" w:rsidRDefault="00727377" w:rsidP="00727377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AF6FFE">
        <w:rPr>
          <w:rFonts w:hAnsi="ＭＳ 明朝" w:hint="eastAsia"/>
          <w:sz w:val="24"/>
          <w:szCs w:val="24"/>
        </w:rPr>
        <w:tab/>
      </w:r>
      <w:r w:rsidRPr="00AF6FFE">
        <w:rPr>
          <w:rFonts w:hAnsi="ＭＳ 明朝" w:hint="eastAsia"/>
          <w:sz w:val="24"/>
          <w:szCs w:val="24"/>
        </w:rPr>
        <w:tab/>
      </w:r>
      <w:r w:rsidRPr="00AF6FFE">
        <w:rPr>
          <w:rFonts w:hAnsi="ＭＳ 明朝" w:hint="eastAsia"/>
          <w:sz w:val="24"/>
          <w:szCs w:val="24"/>
        </w:rPr>
        <w:tab/>
      </w:r>
      <w:r w:rsidRPr="00AF6FFE">
        <w:rPr>
          <w:rFonts w:hAnsi="ＭＳ 明朝" w:hint="eastAsia"/>
          <w:sz w:val="24"/>
          <w:szCs w:val="24"/>
        </w:rPr>
        <w:tab/>
      </w:r>
      <w:r w:rsidRPr="00AF6FFE">
        <w:rPr>
          <w:rFonts w:hAnsi="ＭＳ 明朝" w:hint="eastAsia"/>
          <w:sz w:val="24"/>
          <w:szCs w:val="24"/>
        </w:rPr>
        <w:tab/>
      </w:r>
      <w:r w:rsidRPr="00AF6FFE">
        <w:rPr>
          <w:rFonts w:hAnsi="ＭＳ 明朝" w:hint="eastAsia"/>
          <w:sz w:val="24"/>
          <w:szCs w:val="24"/>
        </w:rPr>
        <w:tab/>
        <w:t>事業者名</w:t>
      </w:r>
    </w:p>
    <w:p w:rsidR="00727377" w:rsidRPr="00AF6FFE" w:rsidRDefault="00727377" w:rsidP="00727377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27377" w:rsidRPr="00AF6FFE" w:rsidRDefault="00727377" w:rsidP="00727377">
      <w:pPr>
        <w:overflowPunct w:val="0"/>
        <w:autoSpaceDE w:val="0"/>
        <w:autoSpaceDN w:val="0"/>
        <w:ind w:firstLineChars="29" w:firstLine="70"/>
        <w:rPr>
          <w:rFonts w:hAnsi="ＭＳ 明朝"/>
          <w:sz w:val="24"/>
          <w:szCs w:val="24"/>
        </w:rPr>
      </w:pPr>
      <w:r w:rsidRPr="00AF6FFE">
        <w:rPr>
          <w:rFonts w:hAnsi="ＭＳ 明朝" w:hint="eastAsia"/>
          <w:sz w:val="24"/>
          <w:szCs w:val="24"/>
        </w:rPr>
        <w:t xml:space="preserve">　　　　　　　　　　　　　　　　　　　　　代表者氏名</w:t>
      </w:r>
    </w:p>
    <w:p w:rsidR="00727377" w:rsidRPr="00AF6FFE" w:rsidRDefault="00727377" w:rsidP="00727377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AF6FFE">
        <w:rPr>
          <w:rFonts w:hAnsi="ＭＳ 明朝" w:hint="eastAsia"/>
          <w:sz w:val="24"/>
          <w:szCs w:val="24"/>
        </w:rPr>
        <w:t xml:space="preserve">　　　　　　　　　　</w:t>
      </w:r>
    </w:p>
    <w:p w:rsidR="00727377" w:rsidRPr="00AF6FFE" w:rsidRDefault="00727377" w:rsidP="00727377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AF6FFE">
        <w:rPr>
          <w:rFonts w:hAnsi="ＭＳ 明朝" w:hint="eastAsia"/>
          <w:sz w:val="24"/>
          <w:szCs w:val="24"/>
        </w:rPr>
        <w:tab/>
      </w:r>
      <w:r w:rsidRPr="00AF6FFE">
        <w:rPr>
          <w:rFonts w:hAnsi="ＭＳ 明朝" w:hint="eastAsia"/>
          <w:sz w:val="24"/>
          <w:szCs w:val="24"/>
        </w:rPr>
        <w:tab/>
      </w:r>
      <w:r w:rsidRPr="00AF6FFE">
        <w:rPr>
          <w:rFonts w:hAnsi="ＭＳ 明朝" w:hint="eastAsia"/>
          <w:sz w:val="24"/>
          <w:szCs w:val="24"/>
        </w:rPr>
        <w:tab/>
      </w:r>
      <w:r w:rsidRPr="00AF6FFE">
        <w:rPr>
          <w:rFonts w:hAnsi="ＭＳ 明朝" w:hint="eastAsia"/>
          <w:sz w:val="24"/>
          <w:szCs w:val="24"/>
        </w:rPr>
        <w:tab/>
      </w:r>
      <w:r w:rsidRPr="00AF6FFE">
        <w:rPr>
          <w:rFonts w:hAnsi="ＭＳ 明朝" w:hint="eastAsia"/>
          <w:sz w:val="24"/>
          <w:szCs w:val="24"/>
        </w:rPr>
        <w:tab/>
      </w:r>
      <w:r w:rsidRPr="00AF6FFE">
        <w:rPr>
          <w:rFonts w:hAnsi="ＭＳ 明朝" w:hint="eastAsia"/>
          <w:sz w:val="24"/>
          <w:szCs w:val="24"/>
        </w:rPr>
        <w:tab/>
        <w:t>電話</w:t>
      </w:r>
    </w:p>
    <w:p w:rsidR="00B64350" w:rsidRPr="00AF6FFE" w:rsidRDefault="00B64350" w:rsidP="00B64350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B64350" w:rsidRPr="00AF6FFE" w:rsidRDefault="00B64350" w:rsidP="00B64350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B64350" w:rsidRPr="00AF6FFE" w:rsidRDefault="005D0EF8" w:rsidP="00B64350">
      <w:pPr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AF6FFE">
        <w:rPr>
          <w:rFonts w:hAnsi="ＭＳ 明朝" w:hint="eastAsia"/>
          <w:sz w:val="24"/>
          <w:szCs w:val="24"/>
        </w:rPr>
        <w:t>小山市事業系</w:t>
      </w:r>
      <w:r w:rsidR="00B64350" w:rsidRPr="00AF6FFE">
        <w:rPr>
          <w:rFonts w:hAnsi="ＭＳ 明朝" w:hint="eastAsia"/>
          <w:sz w:val="24"/>
          <w:szCs w:val="24"/>
        </w:rPr>
        <w:t>廃棄物処理機器設置費補助金</w:t>
      </w:r>
      <w:r w:rsidR="00727377" w:rsidRPr="00AF6FFE">
        <w:rPr>
          <w:rFonts w:hAnsi="ＭＳ 明朝" w:hint="eastAsia"/>
          <w:sz w:val="24"/>
          <w:szCs w:val="24"/>
        </w:rPr>
        <w:t>設置完了届</w:t>
      </w:r>
    </w:p>
    <w:p w:rsidR="00B64350" w:rsidRPr="00AF6FFE" w:rsidRDefault="00B64350" w:rsidP="00B64350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B64350" w:rsidRPr="00AF6FFE" w:rsidRDefault="005D0EF8" w:rsidP="00B64350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AF6FFE">
        <w:rPr>
          <w:rFonts w:hAnsi="ＭＳ 明朝" w:hint="eastAsia"/>
          <w:sz w:val="24"/>
          <w:szCs w:val="24"/>
        </w:rPr>
        <w:t xml:space="preserve">　小山市事業系</w:t>
      </w:r>
      <w:r w:rsidR="00C061B7">
        <w:rPr>
          <w:rFonts w:hAnsi="ＭＳ 明朝" w:hint="eastAsia"/>
          <w:sz w:val="24"/>
          <w:szCs w:val="24"/>
        </w:rPr>
        <w:t>廃棄物処理機器設置費補助金交付要領</w:t>
      </w:r>
      <w:r w:rsidR="00B64350" w:rsidRPr="00AF6FFE">
        <w:rPr>
          <w:rFonts w:hAnsi="ＭＳ 明朝" w:hint="eastAsia"/>
          <w:sz w:val="24"/>
          <w:szCs w:val="24"/>
        </w:rPr>
        <w:t>第</w:t>
      </w:r>
      <w:r w:rsidR="00AF6FFE" w:rsidRPr="00AF6FFE">
        <w:rPr>
          <w:rFonts w:hAnsi="ＭＳ 明朝" w:hint="eastAsia"/>
          <w:sz w:val="24"/>
          <w:szCs w:val="24"/>
        </w:rPr>
        <w:t>８</w:t>
      </w:r>
      <w:r w:rsidR="00B64350" w:rsidRPr="00AF6FFE">
        <w:rPr>
          <w:rFonts w:hAnsi="ＭＳ 明朝" w:hint="eastAsia"/>
          <w:sz w:val="24"/>
          <w:szCs w:val="24"/>
        </w:rPr>
        <w:t>条第</w:t>
      </w:r>
      <w:r w:rsidR="00AF6FFE" w:rsidRPr="00AF6FFE">
        <w:rPr>
          <w:rFonts w:hAnsi="ＭＳ 明朝" w:hint="eastAsia"/>
          <w:sz w:val="24"/>
          <w:szCs w:val="24"/>
        </w:rPr>
        <w:t>１</w:t>
      </w:r>
      <w:r w:rsidR="00B64350" w:rsidRPr="00AF6FFE">
        <w:rPr>
          <w:rFonts w:hAnsi="ＭＳ 明朝" w:hint="eastAsia"/>
          <w:sz w:val="24"/>
          <w:szCs w:val="24"/>
        </w:rPr>
        <w:t>項</w:t>
      </w:r>
      <w:r w:rsidRPr="00AF6FFE">
        <w:rPr>
          <w:rFonts w:hAnsi="ＭＳ 明朝" w:hint="eastAsia"/>
          <w:sz w:val="24"/>
          <w:szCs w:val="24"/>
        </w:rPr>
        <w:t>の規定に基づき、関係書類を添えて次のとおり</w:t>
      </w:r>
      <w:r w:rsidR="00BB6E86" w:rsidRPr="00AF6FFE">
        <w:rPr>
          <w:rFonts w:hAnsi="ＭＳ 明朝" w:hint="eastAsia"/>
          <w:sz w:val="24"/>
          <w:szCs w:val="24"/>
        </w:rPr>
        <w:t>届出</w:t>
      </w:r>
      <w:r w:rsidR="00B64350" w:rsidRPr="00AF6FFE">
        <w:rPr>
          <w:rFonts w:hAnsi="ＭＳ 明朝" w:hint="eastAsia"/>
          <w:sz w:val="24"/>
          <w:szCs w:val="24"/>
        </w:rPr>
        <w:t>します。</w:t>
      </w:r>
    </w:p>
    <w:p w:rsidR="00B64350" w:rsidRPr="00AF6FFE" w:rsidRDefault="00B64350" w:rsidP="00B64350">
      <w:pPr>
        <w:overflowPunct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582"/>
      </w:tblGrid>
      <w:tr w:rsidR="00B64350" w:rsidRPr="00AF6FFE" w:rsidTr="00727377">
        <w:trPr>
          <w:trHeight w:val="996"/>
        </w:trPr>
        <w:tc>
          <w:tcPr>
            <w:tcW w:w="2547" w:type="dxa"/>
            <w:vAlign w:val="center"/>
          </w:tcPr>
          <w:p w:rsidR="00B64350" w:rsidRPr="00AF6FFE" w:rsidRDefault="00727377" w:rsidP="009A45D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AF6FFE">
              <w:rPr>
                <w:rFonts w:hAnsi="ＭＳ 明朝" w:hint="eastAsia"/>
                <w:sz w:val="24"/>
                <w:szCs w:val="24"/>
              </w:rPr>
              <w:t>設置事業所名</w:t>
            </w:r>
          </w:p>
        </w:tc>
        <w:tc>
          <w:tcPr>
            <w:tcW w:w="6582" w:type="dxa"/>
            <w:vAlign w:val="center"/>
          </w:tcPr>
          <w:p w:rsidR="00B64350" w:rsidRPr="00AF6FFE" w:rsidRDefault="00B64350" w:rsidP="009A45D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727377" w:rsidRPr="00AF6FFE" w:rsidTr="009A45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0"/>
        </w:trPr>
        <w:tc>
          <w:tcPr>
            <w:tcW w:w="2547" w:type="dxa"/>
            <w:vAlign w:val="center"/>
          </w:tcPr>
          <w:p w:rsidR="00727377" w:rsidRPr="00AF6FFE" w:rsidRDefault="00727377" w:rsidP="009A45D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AF6FFE">
              <w:rPr>
                <w:rFonts w:hAnsi="ＭＳ 明朝" w:hint="eastAsia"/>
                <w:sz w:val="24"/>
                <w:szCs w:val="24"/>
              </w:rPr>
              <w:t>設置機器名</w:t>
            </w:r>
          </w:p>
        </w:tc>
        <w:tc>
          <w:tcPr>
            <w:tcW w:w="6582" w:type="dxa"/>
            <w:vAlign w:val="center"/>
          </w:tcPr>
          <w:p w:rsidR="00727377" w:rsidRPr="00AF6FFE" w:rsidRDefault="00727377" w:rsidP="005D0EF8">
            <w:pPr>
              <w:overflowPunct w:val="0"/>
              <w:autoSpaceDE w:val="0"/>
              <w:autoSpaceDN w:val="0"/>
              <w:ind w:firstLineChars="1175" w:firstLine="282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B64350" w:rsidRPr="00AF6FFE" w:rsidTr="009A45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0"/>
        </w:trPr>
        <w:tc>
          <w:tcPr>
            <w:tcW w:w="2547" w:type="dxa"/>
            <w:vAlign w:val="center"/>
          </w:tcPr>
          <w:p w:rsidR="00B64350" w:rsidRPr="00AF6FFE" w:rsidRDefault="00727377" w:rsidP="009A45D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AF6FFE">
              <w:rPr>
                <w:rFonts w:hAnsi="ＭＳ 明朝" w:hint="eastAsia"/>
                <w:sz w:val="24"/>
                <w:szCs w:val="24"/>
              </w:rPr>
              <w:t>設置完了日</w:t>
            </w:r>
          </w:p>
        </w:tc>
        <w:tc>
          <w:tcPr>
            <w:tcW w:w="6582" w:type="dxa"/>
            <w:vAlign w:val="center"/>
          </w:tcPr>
          <w:p w:rsidR="00B64350" w:rsidRPr="00AF6FFE" w:rsidRDefault="00727377" w:rsidP="00727377">
            <w:pPr>
              <w:overflowPunct w:val="0"/>
              <w:autoSpaceDE w:val="0"/>
              <w:autoSpaceDN w:val="0"/>
              <w:ind w:firstLineChars="400" w:firstLine="960"/>
              <w:jc w:val="left"/>
              <w:rPr>
                <w:rFonts w:hAnsi="ＭＳ 明朝"/>
                <w:sz w:val="24"/>
                <w:szCs w:val="24"/>
              </w:rPr>
            </w:pPr>
            <w:r w:rsidRPr="00AF6FFE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</w:tbl>
    <w:p w:rsidR="00B64350" w:rsidRPr="00AF6FFE" w:rsidRDefault="00727377" w:rsidP="005D0EF8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AF6FFE">
        <w:rPr>
          <w:rFonts w:hAnsi="ＭＳ 明朝" w:hint="eastAsia"/>
          <w:sz w:val="24"/>
          <w:szCs w:val="24"/>
        </w:rPr>
        <w:t>添付書類</w:t>
      </w:r>
    </w:p>
    <w:p w:rsidR="00727377" w:rsidRPr="00AF6FFE" w:rsidRDefault="00727377" w:rsidP="005D0EF8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AF6FFE">
        <w:rPr>
          <w:rFonts w:hAnsi="ＭＳ 明朝" w:hint="eastAsia"/>
          <w:sz w:val="24"/>
          <w:szCs w:val="24"/>
        </w:rPr>
        <w:t>１　機器を購入したことを証明する領収書及び保証書の写し</w:t>
      </w:r>
    </w:p>
    <w:p w:rsidR="00727377" w:rsidRPr="00AF6FFE" w:rsidRDefault="00727377" w:rsidP="005D0EF8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AF6FFE">
        <w:rPr>
          <w:rFonts w:hAnsi="ＭＳ 明朝" w:hint="eastAsia"/>
          <w:sz w:val="24"/>
          <w:szCs w:val="24"/>
        </w:rPr>
        <w:t xml:space="preserve">２　</w:t>
      </w:r>
      <w:r w:rsidR="008A0D81" w:rsidRPr="008A0D81">
        <w:rPr>
          <w:rFonts w:hAnsi="ＭＳ 明朝" w:hint="eastAsia"/>
          <w:sz w:val="24"/>
          <w:szCs w:val="24"/>
        </w:rPr>
        <w:t>機器の設置前及び設置後の写真</w:t>
      </w:r>
    </w:p>
    <w:p w:rsidR="00727377" w:rsidRPr="00AF6FFE" w:rsidRDefault="00727377" w:rsidP="005D0EF8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AF6FFE">
        <w:rPr>
          <w:rFonts w:hAnsi="ＭＳ 明朝" w:hint="eastAsia"/>
          <w:sz w:val="24"/>
          <w:szCs w:val="24"/>
        </w:rPr>
        <w:t xml:space="preserve">３　</w:t>
      </w:r>
      <w:r w:rsidR="0087597A" w:rsidRPr="0087597A">
        <w:rPr>
          <w:rFonts w:hAnsi="ＭＳ 明朝" w:hint="eastAsia"/>
          <w:sz w:val="24"/>
          <w:szCs w:val="24"/>
        </w:rPr>
        <w:t>小山市事業系廃棄物処理機器設置費補助金交付請求書</w:t>
      </w:r>
      <w:r w:rsidR="008A0D81" w:rsidRPr="008A0D81">
        <w:rPr>
          <w:rFonts w:hAnsi="ＭＳ 明朝" w:hint="eastAsia"/>
          <w:sz w:val="24"/>
          <w:szCs w:val="24"/>
        </w:rPr>
        <w:t>（様式第</w:t>
      </w:r>
      <w:r w:rsidR="008A0D81">
        <w:rPr>
          <w:rFonts w:hAnsi="ＭＳ 明朝" w:hint="eastAsia"/>
          <w:sz w:val="24"/>
          <w:szCs w:val="24"/>
        </w:rPr>
        <w:t>９</w:t>
      </w:r>
      <w:r w:rsidR="008A0D81" w:rsidRPr="008A0D81">
        <w:rPr>
          <w:rFonts w:hAnsi="ＭＳ 明朝" w:hint="eastAsia"/>
          <w:sz w:val="24"/>
          <w:szCs w:val="24"/>
        </w:rPr>
        <w:t>号）</w:t>
      </w:r>
    </w:p>
    <w:p w:rsidR="00727377" w:rsidRPr="00AF6FFE" w:rsidRDefault="00727377" w:rsidP="005D0EF8">
      <w:pPr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AF6FFE">
        <w:rPr>
          <w:rFonts w:hAnsi="ＭＳ 明朝" w:hint="eastAsia"/>
          <w:sz w:val="24"/>
          <w:szCs w:val="24"/>
        </w:rPr>
        <w:t>４　その他市長が必要と認めるもの</w:t>
      </w:r>
    </w:p>
    <w:sectPr w:rsidR="00727377" w:rsidRPr="00AF6FFE" w:rsidSect="00A51C35">
      <w:pgSz w:w="11906" w:h="16838" w:code="9"/>
      <w:pgMar w:top="1418" w:right="1701" w:bottom="1701" w:left="1701" w:header="284" w:footer="284" w:gutter="0"/>
      <w:pgNumType w:start="4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201" w:rsidRDefault="001A1201" w:rsidP="00306AB9">
      <w:r>
        <w:separator/>
      </w:r>
    </w:p>
  </w:endnote>
  <w:endnote w:type="continuationSeparator" w:id="0">
    <w:p w:rsidR="001A1201" w:rsidRDefault="001A1201" w:rsidP="003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201" w:rsidRDefault="001A1201" w:rsidP="00306AB9">
      <w:r>
        <w:separator/>
      </w:r>
    </w:p>
  </w:footnote>
  <w:footnote w:type="continuationSeparator" w:id="0">
    <w:p w:rsidR="001A1201" w:rsidRDefault="001A1201" w:rsidP="00306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E6"/>
    <w:rsid w:val="00010FC8"/>
    <w:rsid w:val="000227AB"/>
    <w:rsid w:val="000B31EF"/>
    <w:rsid w:val="0010680E"/>
    <w:rsid w:val="00112285"/>
    <w:rsid w:val="00112B36"/>
    <w:rsid w:val="001A1201"/>
    <w:rsid w:val="001A7B0A"/>
    <w:rsid w:val="001D0700"/>
    <w:rsid w:val="001D6436"/>
    <w:rsid w:val="001E4A0E"/>
    <w:rsid w:val="001E6A7A"/>
    <w:rsid w:val="00215DC1"/>
    <w:rsid w:val="00306AB9"/>
    <w:rsid w:val="00310F84"/>
    <w:rsid w:val="00323404"/>
    <w:rsid w:val="003D236C"/>
    <w:rsid w:val="00574FC5"/>
    <w:rsid w:val="005A2E42"/>
    <w:rsid w:val="005D0EF8"/>
    <w:rsid w:val="00610240"/>
    <w:rsid w:val="006317A9"/>
    <w:rsid w:val="006D135C"/>
    <w:rsid w:val="007259F7"/>
    <w:rsid w:val="00727377"/>
    <w:rsid w:val="00774461"/>
    <w:rsid w:val="007B4E1F"/>
    <w:rsid w:val="00845198"/>
    <w:rsid w:val="00845B56"/>
    <w:rsid w:val="0087597A"/>
    <w:rsid w:val="008A0D81"/>
    <w:rsid w:val="008D7895"/>
    <w:rsid w:val="008E238E"/>
    <w:rsid w:val="0092439C"/>
    <w:rsid w:val="0094735E"/>
    <w:rsid w:val="00987095"/>
    <w:rsid w:val="009A45DD"/>
    <w:rsid w:val="009C0E02"/>
    <w:rsid w:val="00A50ADA"/>
    <w:rsid w:val="00A51C35"/>
    <w:rsid w:val="00A6754E"/>
    <w:rsid w:val="00AF6FFE"/>
    <w:rsid w:val="00B2739F"/>
    <w:rsid w:val="00B62D73"/>
    <w:rsid w:val="00B64350"/>
    <w:rsid w:val="00B80247"/>
    <w:rsid w:val="00BB6E86"/>
    <w:rsid w:val="00C061B7"/>
    <w:rsid w:val="00C6743F"/>
    <w:rsid w:val="00C838CE"/>
    <w:rsid w:val="00CB11D0"/>
    <w:rsid w:val="00CD7B5E"/>
    <w:rsid w:val="00D85628"/>
    <w:rsid w:val="00E24284"/>
    <w:rsid w:val="00ED03E6"/>
    <w:rsid w:val="00ED4889"/>
    <w:rsid w:val="00F00BFD"/>
    <w:rsid w:val="00F229A2"/>
    <w:rsid w:val="00F5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0AD211-03A8-4514-B4E1-5C17FEC9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B56"/>
    <w:pPr>
      <w:widowControl w:val="0"/>
      <w:wordWrap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45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45B56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845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5B56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845B56"/>
    <w:rPr>
      <w:rFonts w:cs="Times New Roman"/>
    </w:rPr>
  </w:style>
  <w:style w:type="paragraph" w:styleId="a8">
    <w:name w:val="Plain Text"/>
    <w:basedOn w:val="a"/>
    <w:link w:val="a9"/>
    <w:uiPriority w:val="99"/>
    <w:semiHidden/>
    <w:rsid w:val="00845B56"/>
    <w:pPr>
      <w:wordWrap/>
    </w:pPr>
  </w:style>
  <w:style w:type="character" w:customStyle="1" w:styleId="a9">
    <w:name w:val="書式なし (文字)"/>
    <w:basedOn w:val="a0"/>
    <w:link w:val="a8"/>
    <w:uiPriority w:val="99"/>
    <w:semiHidden/>
    <w:locked/>
    <w:rsid w:val="00845B56"/>
    <w:rPr>
      <w:rFonts w:ascii="ＭＳ 明朝" w:hAnsi="Courier New" w:cs="Courier New"/>
      <w:kern w:val="2"/>
      <w:sz w:val="21"/>
      <w:szCs w:val="21"/>
    </w:rPr>
  </w:style>
  <w:style w:type="table" w:styleId="aa">
    <w:name w:val="Table Grid"/>
    <w:basedOn w:val="a1"/>
    <w:uiPriority w:val="59"/>
    <w:rsid w:val="005A2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A50AD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A50AD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12527;&#12540;&#124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AF2B8-17E7-4380-954D-E29AD09C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様式ワード.dot</Template>
  <TotalTime>59</TotalTime>
  <Pages>1</Pages>
  <Words>232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</dc:creator>
  <cp:keywords/>
  <dc:description/>
  <cp:lastModifiedBy>小山市　伴瀬 恭子</cp:lastModifiedBy>
  <cp:revision>12</cp:revision>
  <cp:lastPrinted>2019-09-03T01:56:00Z</cp:lastPrinted>
  <dcterms:created xsi:type="dcterms:W3CDTF">2023-03-23T09:50:00Z</dcterms:created>
  <dcterms:modified xsi:type="dcterms:W3CDTF">2024-05-28T07:34:00Z</dcterms:modified>
</cp:coreProperties>
</file>