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A4" w:rsidRPr="00522567" w:rsidRDefault="00522567">
      <w:pPr>
        <w:jc w:val="left"/>
        <w:rPr>
          <w:rFonts w:ascii="BIZ UD明朝 Medium" w:eastAsia="BIZ UD明朝 Medium" w:hAnsi="BIZ UD明朝 Medium" w:hint="eastAsia"/>
          <w:sz w:val="30"/>
          <w:szCs w:val="30"/>
        </w:rPr>
      </w:pPr>
      <w:r w:rsidRPr="00522567">
        <w:rPr>
          <w:rFonts w:ascii="BIZ UD明朝 Medium" w:eastAsia="BIZ UD明朝 Medium" w:hAnsi="BIZ UD明朝 Medium"/>
          <w:bCs/>
          <w:noProof/>
          <w:spacing w:val="161"/>
          <w:kern w:val="0"/>
          <w:sz w:val="28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-645160</wp:posOffset>
                </wp:positionV>
                <wp:extent cx="1227455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A4" w:rsidRPr="00522567" w:rsidRDefault="000F15A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8"/>
                              </w:rPr>
                            </w:pPr>
                            <w:r w:rsidRPr="00522567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（様式</w:t>
                            </w:r>
                            <w:r w:rsidR="00F57339" w:rsidRPr="00522567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７</w:t>
                            </w:r>
                            <w:r w:rsidRPr="00522567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7.65pt;margin-top:-50.8pt;width:96.6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" stroked="f">
                <v:textbox inset="5.85pt,.7pt,5.85pt,.7pt">
                  <w:txbxContent>
                    <w:p w:rsidR="000F15A4" w:rsidRPr="00522567" w:rsidRDefault="000F15A4">
                      <w:pPr>
                        <w:jc w:val="center"/>
                        <w:rPr>
                          <w:rFonts w:ascii="BIZ UD明朝 Medium" w:eastAsia="BIZ UD明朝 Medium" w:hAnsi="BIZ UD明朝 Medium"/>
                          <w:szCs w:val="28"/>
                        </w:rPr>
                      </w:pPr>
                      <w:r w:rsidRPr="00522567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（様式</w:t>
                      </w:r>
                      <w:r w:rsidR="00F57339" w:rsidRPr="00522567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７</w:t>
                      </w:r>
                      <w:r w:rsidRPr="00522567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F15A4" w:rsidRPr="00522567">
        <w:rPr>
          <w:rFonts w:ascii="BIZ UD明朝 Medium" w:eastAsia="BIZ UD明朝 Medium" w:hAnsi="BIZ UD明朝 Medium" w:hint="eastAsia"/>
          <w:bCs/>
          <w:spacing w:val="191"/>
          <w:kern w:val="0"/>
          <w:sz w:val="28"/>
          <w:szCs w:val="32"/>
          <w:fitText w:val="1605" w:id="-1503473408"/>
          <w:lang w:eastAsia="zh-TW"/>
        </w:rPr>
        <w:t>履歴</w:t>
      </w:r>
      <w:r w:rsidR="000F15A4" w:rsidRPr="00522567">
        <w:rPr>
          <w:rFonts w:ascii="BIZ UD明朝 Medium" w:eastAsia="BIZ UD明朝 Medium" w:hAnsi="BIZ UD明朝 Medium" w:hint="eastAsia"/>
          <w:bCs/>
          <w:kern w:val="0"/>
          <w:sz w:val="28"/>
          <w:szCs w:val="32"/>
          <w:fitText w:val="1605" w:id="-1503473408"/>
          <w:lang w:eastAsia="zh-TW"/>
        </w:rPr>
        <w:t>書</w:t>
      </w:r>
      <w:r w:rsidR="000F15A4" w:rsidRPr="00522567">
        <w:rPr>
          <w:rFonts w:ascii="BIZ UD明朝 Medium" w:eastAsia="BIZ UD明朝 Medium" w:hAnsi="BIZ UD明朝 Medium" w:hint="eastAsia"/>
          <w:kern w:val="0"/>
          <w:szCs w:val="32"/>
        </w:rPr>
        <w:t>〔 理事長 ・ 施設長 〕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  <w:gridCol w:w="959"/>
        <w:gridCol w:w="949"/>
        <w:gridCol w:w="2628"/>
      </w:tblGrid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522567">
              <w:rPr>
                <w:rFonts w:ascii="BIZ UD明朝 Medium" w:eastAsia="BIZ UD明朝 Medium" w:hAnsi="BIZ UD明朝 Medium" w:hint="eastAsia"/>
                <w:sz w:val="21"/>
              </w:rPr>
              <w:t>ふりがな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0F15A4" w:rsidRPr="00522567" w:rsidRDefault="000F15A4">
            <w:pPr>
              <w:jc w:val="distribute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  <w:p w:rsidR="000F15A4" w:rsidRPr="00522567" w:rsidRDefault="000F15A4">
            <w:pPr>
              <w:ind w:firstLineChars="100" w:firstLine="221"/>
              <w:rPr>
                <w:rFonts w:ascii="BIZ UD明朝 Medium" w:eastAsia="BIZ UD明朝 Medium" w:hAnsi="BIZ UD明朝 Medium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明治</w:t>
            </w:r>
          </w:p>
          <w:p w:rsidR="000F15A4" w:rsidRPr="00522567" w:rsidRDefault="000F15A4">
            <w:pPr>
              <w:ind w:firstLineChars="100" w:firstLine="221"/>
              <w:rPr>
                <w:rFonts w:ascii="BIZ UD明朝 Medium" w:eastAsia="BIZ UD明朝 Medium" w:hAnsi="BIZ UD明朝 Medium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大正　　　年　　　月　　　日</w:t>
            </w:r>
          </w:p>
          <w:p w:rsidR="000F15A4" w:rsidRPr="00522567" w:rsidRDefault="000F15A4">
            <w:pPr>
              <w:ind w:firstLineChars="100" w:firstLine="221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昭和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061" w:type="dxa"/>
            <w:tcBorders>
              <w:top w:val="dashSmallGap" w:sz="4" w:space="0" w:color="auto"/>
              <w:left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pacing w:val="112"/>
                <w:kern w:val="0"/>
                <w:sz w:val="22"/>
                <w:fitText w:val="663" w:id="1951158276"/>
              </w:rPr>
              <w:t>氏</w:t>
            </w:r>
            <w:r w:rsidRPr="00522567">
              <w:rPr>
                <w:rFonts w:ascii="BIZ UD明朝 Medium" w:eastAsia="BIZ UD明朝 Medium" w:hAnsi="BIZ UD明朝 Medium" w:hint="eastAsia"/>
                <w:kern w:val="0"/>
                <w:sz w:val="22"/>
                <w:fitText w:val="663" w:id="1951158276"/>
              </w:rPr>
              <w:t>名</w:t>
            </w:r>
          </w:p>
        </w:tc>
        <w:tc>
          <w:tcPr>
            <w:tcW w:w="964" w:type="dxa"/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color w:val="333333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color w:val="333333"/>
                <w:sz w:val="22"/>
              </w:rPr>
              <w:t>印</w:t>
            </w:r>
          </w:p>
        </w:tc>
        <w:tc>
          <w:tcPr>
            <w:tcW w:w="36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ind w:firstLineChars="100" w:firstLine="221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69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522567">
              <w:rPr>
                <w:rFonts w:ascii="BIZ UD明朝 Medium" w:eastAsia="BIZ UD明朝 Medium" w:hAnsi="BIZ UD明朝 Medium" w:hint="eastAsia"/>
                <w:sz w:val="21"/>
              </w:rPr>
              <w:t>ふりがな</w:t>
            </w:r>
          </w:p>
        </w:tc>
        <w:tc>
          <w:tcPr>
            <w:tcW w:w="2651" w:type="dxa"/>
            <w:vMerge w:val="restart"/>
            <w:tcBorders>
              <w:right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 xml:space="preserve">　 　 　( 　　　)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69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現住所　〒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9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522567">
              <w:rPr>
                <w:rFonts w:ascii="BIZ UD明朝 Medium" w:eastAsia="BIZ UD明朝 Medium" w:hAnsi="BIZ UD明朝 Medium" w:hint="eastAsia"/>
                <w:sz w:val="21"/>
              </w:rPr>
              <w:t>ふりがな</w:t>
            </w:r>
          </w:p>
        </w:tc>
        <w:tc>
          <w:tcPr>
            <w:tcW w:w="2651" w:type="dxa"/>
            <w:vMerge w:val="restart"/>
            <w:tcBorders>
              <w:right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 xml:space="preserve">　　 　 (　 　　)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69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連絡先　〒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0F15A4" w:rsidRPr="00522567" w:rsidRDefault="000F15A4">
      <w:pPr>
        <w:rPr>
          <w:rFonts w:ascii="BIZ UD明朝 Medium" w:eastAsia="BIZ UD明朝 Medium" w:hAnsi="BIZ UD明朝 Medium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6679"/>
      </w:tblGrid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年　月　～　年　月</w:t>
            </w:r>
          </w:p>
        </w:tc>
        <w:tc>
          <w:tcPr>
            <w:tcW w:w="6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pacing w:val="164"/>
                <w:kern w:val="0"/>
                <w:sz w:val="22"/>
                <w:fitText w:val="2410" w:id="1741496832"/>
              </w:rPr>
              <w:t>学歴・職</w:t>
            </w:r>
            <w:r w:rsidRPr="00522567">
              <w:rPr>
                <w:rFonts w:ascii="BIZ UD明朝 Medium" w:eastAsia="BIZ UD明朝 Medium" w:hAnsi="BIZ UD明朝 Medium" w:hint="eastAsia"/>
                <w:kern w:val="0"/>
                <w:sz w:val="22"/>
                <w:fitText w:val="2410" w:id="1741496832"/>
              </w:rPr>
              <w:t>歴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5A4" w:rsidRPr="00522567" w:rsidRDefault="000F15A4">
            <w:pPr>
              <w:ind w:leftChars="-41" w:left="-99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年　月　～　年　月</w:t>
            </w:r>
          </w:p>
        </w:tc>
        <w:tc>
          <w:tcPr>
            <w:tcW w:w="6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pacing w:val="164"/>
                <w:kern w:val="0"/>
                <w:sz w:val="22"/>
                <w:fitText w:val="2410" w:id="1741496833"/>
              </w:rPr>
              <w:t>社会活動</w:t>
            </w:r>
            <w:r w:rsidRPr="00522567">
              <w:rPr>
                <w:rFonts w:ascii="BIZ UD明朝 Medium" w:eastAsia="BIZ UD明朝 Medium" w:hAnsi="BIZ UD明朝 Medium" w:hint="eastAsia"/>
                <w:kern w:val="0"/>
                <w:sz w:val="22"/>
                <w:fitText w:val="2410" w:id="1741496833"/>
              </w:rPr>
              <w:t>歴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5A4" w:rsidRPr="00522567" w:rsidRDefault="000F15A4">
            <w:pPr>
              <w:ind w:leftChars="-41" w:left="-99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z w:val="22"/>
              </w:rPr>
              <w:t>年　月　～　年　月</w:t>
            </w:r>
          </w:p>
        </w:tc>
        <w:tc>
          <w:tcPr>
            <w:tcW w:w="6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22567">
              <w:rPr>
                <w:rFonts w:ascii="BIZ UD明朝 Medium" w:eastAsia="BIZ UD明朝 Medium" w:hAnsi="BIZ UD明朝 Medium" w:hint="eastAsia"/>
                <w:spacing w:val="985"/>
                <w:kern w:val="0"/>
                <w:sz w:val="22"/>
                <w:fitText w:val="2410" w:id="1741496834"/>
              </w:rPr>
              <w:t>賞</w:t>
            </w:r>
            <w:r w:rsidRPr="00522567">
              <w:rPr>
                <w:rFonts w:ascii="BIZ UD明朝 Medium" w:eastAsia="BIZ UD明朝 Medium" w:hAnsi="BIZ UD明朝 Medium" w:hint="eastAsia"/>
                <w:kern w:val="0"/>
                <w:sz w:val="22"/>
                <w:fitText w:val="2410" w:id="1741496834"/>
              </w:rPr>
              <w:t>罰</w:t>
            </w: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0F15A4" w:rsidRPr="005225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6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5A4" w:rsidRPr="00522567" w:rsidRDefault="000F15A4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0F15A4" w:rsidRPr="00522567" w:rsidRDefault="000F15A4">
      <w:pPr>
        <w:rPr>
          <w:rFonts w:ascii="BIZ UD明朝 Medium" w:eastAsia="BIZ UD明朝 Medium" w:hAnsi="BIZ UD明朝 Medium" w:hint="eastAsia"/>
          <w:sz w:val="22"/>
        </w:rPr>
      </w:pPr>
    </w:p>
    <w:sectPr w:rsidR="000F15A4" w:rsidRPr="00522567">
      <w:headerReference w:type="default" r:id="rId6"/>
      <w:pgSz w:w="11906" w:h="16838" w:code="9"/>
      <w:pgMar w:top="1701" w:right="1134" w:bottom="1134" w:left="1134" w:header="0" w:footer="680" w:gutter="0"/>
      <w:cols w:space="425"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A4" w:rsidRDefault="000F15A4">
      <w:r>
        <w:separator/>
      </w:r>
    </w:p>
  </w:endnote>
  <w:endnote w:type="continuationSeparator" w:id="0">
    <w:p w:rsidR="000F15A4" w:rsidRDefault="000F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A4" w:rsidRDefault="000F15A4">
      <w:r>
        <w:separator/>
      </w:r>
    </w:p>
  </w:footnote>
  <w:footnote w:type="continuationSeparator" w:id="0">
    <w:p w:rsidR="000F15A4" w:rsidRDefault="000F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A4" w:rsidRDefault="000F15A4">
    <w:pPr>
      <w:pStyle w:val="a3"/>
      <w:ind w:right="-2"/>
      <w:rPr>
        <w:rFonts w:ascii="ＭＳ ゴシック" w:eastAsia="ＭＳ ゴシック" w:hAnsi="ＭＳ Ｐゴシック" w:hint="eastAsia"/>
        <w:bCs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39"/>
    <w:rsid w:val="000F15A4"/>
    <w:rsid w:val="00522567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EDFDC2"/>
  <w15:chartTrackingRefBased/>
  <w15:docId w15:val="{484AD363-6912-4047-A60E-27F63FE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）</vt:lpstr>
      <vt:lpstr>（様式　　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）</dc:title>
  <dc:subject/>
  <dc:creator>児童福祉課</dc:creator>
  <cp:keywords/>
  <cp:lastModifiedBy>小山市 野口 智彬</cp:lastModifiedBy>
  <cp:revision>2</cp:revision>
  <cp:lastPrinted>2011-08-26T10:42:00Z</cp:lastPrinted>
  <dcterms:created xsi:type="dcterms:W3CDTF">2024-04-01T07:03:00Z</dcterms:created>
  <dcterms:modified xsi:type="dcterms:W3CDTF">2024-04-01T07:03:00Z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