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97F" w:rsidRDefault="00F56DC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62865</wp:posOffset>
                </wp:positionV>
                <wp:extent cx="381000" cy="259715"/>
                <wp:effectExtent l="0" t="0" r="0" b="698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97F" w:rsidRDefault="00BF497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49.7pt;margin-top:4.95pt;width:30pt;height:20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" o:allowincell="f" stroked="f">
                <v:textbox>
                  <w:txbxContent>
                    <w:p w:rsidR="00BF497F" w:rsidRDefault="00BF497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BF497F">
        <w:rPr>
          <w:rFonts w:hint="eastAsia"/>
        </w:rPr>
        <w:t>様式第</w:t>
      </w:r>
      <w:r w:rsidR="00BF497F">
        <w:t>21</w:t>
      </w:r>
      <w:r w:rsidR="00BF497F">
        <w:rPr>
          <w:rFonts w:hint="eastAsia"/>
        </w:rPr>
        <w:t>号</w:t>
      </w:r>
      <w:r w:rsidR="003868DE">
        <w:t>(</w:t>
      </w:r>
      <w:r w:rsidR="003868DE">
        <w:rPr>
          <w:rFonts w:hint="eastAsia"/>
        </w:rPr>
        <w:t>第</w:t>
      </w:r>
      <w:r w:rsidR="003868DE">
        <w:t>17</w:t>
      </w:r>
      <w:r w:rsidR="003868DE">
        <w:rPr>
          <w:rFonts w:hint="eastAsia"/>
        </w:rPr>
        <w:t>条関係</w:t>
      </w:r>
      <w:r w:rsidR="003868DE">
        <w:t>)</w:t>
      </w:r>
    </w:p>
    <w:p w:rsidR="00BF497F" w:rsidRDefault="00F56DC9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2961005</wp:posOffset>
                </wp:positionV>
                <wp:extent cx="381000" cy="259715"/>
                <wp:effectExtent l="0" t="0" r="0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97F" w:rsidRDefault="00BF497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.45pt;margin-top:233.15pt;width:30pt;height:20.4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" o:allowincell="f" stroked="f">
                <v:textbox>
                  <w:txbxContent>
                    <w:p w:rsidR="00BF497F" w:rsidRDefault="00BF497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BF497F">
        <w:rPr>
          <w:rFonts w:hint="eastAsia"/>
        </w:rPr>
        <w:t>指定洞道等届出書</w:t>
      </w:r>
      <w:r w:rsidR="00BF497F">
        <w:t>(</w:t>
      </w:r>
      <w:r w:rsidR="00BF497F">
        <w:rPr>
          <w:rFonts w:hint="eastAsia"/>
        </w:rPr>
        <w:t>新規・変更</w:t>
      </w:r>
      <w:r w:rsidR="00BF497F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5"/>
        <w:gridCol w:w="1965"/>
        <w:gridCol w:w="1837"/>
        <w:gridCol w:w="4258"/>
      </w:tblGrid>
      <w:tr w:rsidR="00BF497F" w:rsidTr="00560F81">
        <w:tblPrEx>
          <w:tblCellMar>
            <w:top w:w="0" w:type="dxa"/>
            <w:bottom w:w="0" w:type="dxa"/>
          </w:tblCellMar>
        </w:tblPrEx>
        <w:trPr>
          <w:trHeight w:val="2620"/>
        </w:trPr>
        <w:tc>
          <w:tcPr>
            <w:tcW w:w="8510" w:type="dxa"/>
            <w:gridSpan w:val="5"/>
          </w:tcPr>
          <w:p w:rsidR="00BF497F" w:rsidRDefault="00BF497F">
            <w:pPr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F497F" w:rsidRDefault="00BF497F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小山市消防本部消防長　　　　様</w:t>
            </w:r>
            <w:bookmarkStart w:id="0" w:name="_GoBack"/>
            <w:bookmarkEnd w:id="0"/>
          </w:p>
          <w:p w:rsidR="003E05A5" w:rsidRDefault="00BF497F" w:rsidP="003E05A5">
            <w:pPr>
              <w:ind w:firstLineChars="2100" w:firstLine="4410"/>
            </w:pPr>
            <w:r>
              <w:rPr>
                <w:rFonts w:hint="eastAsia"/>
              </w:rPr>
              <w:t>届出者</w:t>
            </w:r>
          </w:p>
          <w:p w:rsidR="00BF497F" w:rsidRDefault="00BF497F">
            <w:pPr>
              <w:jc w:val="right"/>
            </w:pPr>
            <w:r>
              <w:rPr>
                <w:rFonts w:hint="eastAsia"/>
                <w:spacing w:val="53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</w:t>
            </w:r>
          </w:p>
          <w:p w:rsidR="00BF497F" w:rsidRDefault="00BF497F" w:rsidP="003E05A5">
            <w:pPr>
              <w:ind w:right="1264" w:firstLineChars="1468" w:firstLine="4639"/>
            </w:pPr>
            <w:r>
              <w:rPr>
                <w:rFonts w:hint="eastAsia"/>
                <w:spacing w:val="53"/>
              </w:rPr>
              <w:t>事業所</w:t>
            </w:r>
            <w:r>
              <w:rPr>
                <w:rFonts w:hint="eastAsia"/>
              </w:rPr>
              <w:t xml:space="preserve">名　　　　　</w:t>
            </w:r>
          </w:p>
          <w:p w:rsidR="000B3E1F" w:rsidRDefault="00BF497F" w:rsidP="003E05A5">
            <w:pPr>
              <w:ind w:firstLineChars="998" w:firstLine="4651"/>
            </w:pPr>
            <w:r>
              <w:rPr>
                <w:rFonts w:hint="eastAsia"/>
                <w:spacing w:val="128"/>
              </w:rPr>
              <w:t>所在</w:t>
            </w:r>
            <w:r>
              <w:rPr>
                <w:rFonts w:hint="eastAsia"/>
              </w:rPr>
              <w:t xml:space="preserve">地　　</w:t>
            </w:r>
          </w:p>
          <w:p w:rsidR="00BF497F" w:rsidRDefault="00BF497F" w:rsidP="003E05A5">
            <w:pPr>
              <w:ind w:firstLineChars="2400" w:firstLine="5040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電話　</w:t>
            </w:r>
            <w:r w:rsidR="00560F81">
              <w:rPr>
                <w:rFonts w:hint="eastAsia"/>
              </w:rPr>
              <w:t xml:space="preserve">　　　　　</w:t>
            </w:r>
            <w:r w:rsidR="003E05A5">
              <w:rPr>
                <w:rFonts w:hint="eastAsia"/>
              </w:rPr>
              <w:t xml:space="preserve">　　</w:t>
            </w:r>
            <w:r w:rsidR="00560F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番</w:t>
            </w:r>
            <w:r>
              <w:t>)</w:t>
            </w:r>
          </w:p>
          <w:p w:rsidR="00560F81" w:rsidRDefault="00BF497F" w:rsidP="003E05A5">
            <w:pPr>
              <w:ind w:firstLineChars="1917" w:firstLine="4639"/>
            </w:pPr>
            <w:r>
              <w:rPr>
                <w:rFonts w:hint="eastAsia"/>
                <w:spacing w:val="16"/>
              </w:rPr>
              <w:t>代表者氏</w:t>
            </w:r>
            <w:r w:rsidR="00560F81">
              <w:rPr>
                <w:rFonts w:hint="eastAsia"/>
              </w:rPr>
              <w:t xml:space="preserve">名　　　　　　　　　　</w:t>
            </w:r>
          </w:p>
          <w:p w:rsidR="00BF497F" w:rsidRDefault="00BF497F" w:rsidP="003868DE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</w:tr>
      <w:tr w:rsidR="00BF497F" w:rsidTr="00560F81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450" w:type="dxa"/>
            <w:gridSpan w:val="2"/>
            <w:vMerge w:val="restart"/>
            <w:textDirection w:val="tbRlV"/>
            <w:vAlign w:val="center"/>
          </w:tcPr>
          <w:p w:rsidR="00BF497F" w:rsidRDefault="00BF497F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53"/>
              </w:rPr>
              <w:t>設置</w:t>
            </w:r>
            <w:r>
              <w:rPr>
                <w:rFonts w:hint="eastAsia"/>
                <w:noProof/>
              </w:rPr>
              <w:t>者</w:t>
            </w:r>
          </w:p>
        </w:tc>
        <w:tc>
          <w:tcPr>
            <w:tcW w:w="1965" w:type="dxa"/>
            <w:vAlign w:val="center"/>
          </w:tcPr>
          <w:p w:rsidR="00BF497F" w:rsidRDefault="00BF497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法人の名称</w:t>
            </w:r>
          </w:p>
        </w:tc>
        <w:tc>
          <w:tcPr>
            <w:tcW w:w="6095" w:type="dxa"/>
            <w:gridSpan w:val="2"/>
            <w:vAlign w:val="center"/>
          </w:tcPr>
          <w:p w:rsidR="00BF497F" w:rsidRDefault="00BF497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F497F" w:rsidTr="00560F81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450" w:type="dxa"/>
            <w:gridSpan w:val="2"/>
            <w:vMerge/>
            <w:vAlign w:val="center"/>
          </w:tcPr>
          <w:p w:rsidR="00BF497F" w:rsidRDefault="00BF497F">
            <w:pPr>
              <w:jc w:val="right"/>
              <w:rPr>
                <w:noProof/>
              </w:rPr>
            </w:pPr>
          </w:p>
        </w:tc>
        <w:tc>
          <w:tcPr>
            <w:tcW w:w="1965" w:type="dxa"/>
            <w:vAlign w:val="center"/>
          </w:tcPr>
          <w:p w:rsidR="00BF497F" w:rsidRDefault="00BF497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代表者氏名</w:t>
            </w:r>
          </w:p>
        </w:tc>
        <w:tc>
          <w:tcPr>
            <w:tcW w:w="6095" w:type="dxa"/>
            <w:gridSpan w:val="2"/>
            <w:vAlign w:val="center"/>
          </w:tcPr>
          <w:p w:rsidR="00BF497F" w:rsidRDefault="00BF497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F497F" w:rsidTr="00560F81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415" w:type="dxa"/>
            <w:gridSpan w:val="3"/>
            <w:vAlign w:val="center"/>
          </w:tcPr>
          <w:p w:rsidR="00BF497F" w:rsidRDefault="00BF497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洞道等の名称</w:t>
            </w:r>
          </w:p>
        </w:tc>
        <w:tc>
          <w:tcPr>
            <w:tcW w:w="6095" w:type="dxa"/>
            <w:gridSpan w:val="2"/>
            <w:vAlign w:val="center"/>
          </w:tcPr>
          <w:p w:rsidR="00BF497F" w:rsidRDefault="00BF497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F497F" w:rsidTr="00560F81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435" w:type="dxa"/>
            <w:vMerge w:val="restart"/>
            <w:textDirection w:val="tbRlV"/>
            <w:vAlign w:val="center"/>
          </w:tcPr>
          <w:p w:rsidR="00BF497F" w:rsidRDefault="00BF497F" w:rsidP="00560F81">
            <w:pPr>
              <w:ind w:left="113" w:right="113"/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</w:rPr>
              <w:t>設置場</w:t>
            </w:r>
            <w:r>
              <w:rPr>
                <w:rFonts w:hint="eastAsia"/>
                <w:noProof/>
              </w:rPr>
              <w:t>所</w:t>
            </w:r>
          </w:p>
        </w:tc>
        <w:tc>
          <w:tcPr>
            <w:tcW w:w="1980" w:type="dxa"/>
            <w:gridSpan w:val="2"/>
            <w:vAlign w:val="center"/>
          </w:tcPr>
          <w:p w:rsidR="00BF497F" w:rsidRDefault="00BF497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起点</w:t>
            </w:r>
          </w:p>
        </w:tc>
        <w:tc>
          <w:tcPr>
            <w:tcW w:w="6095" w:type="dxa"/>
            <w:gridSpan w:val="2"/>
            <w:vAlign w:val="center"/>
          </w:tcPr>
          <w:p w:rsidR="00BF497F" w:rsidRDefault="00BF497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F497F" w:rsidTr="00560F81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435" w:type="dxa"/>
            <w:vMerge/>
            <w:vAlign w:val="center"/>
          </w:tcPr>
          <w:p w:rsidR="00BF497F" w:rsidRDefault="00BF497F">
            <w:pPr>
              <w:jc w:val="right"/>
              <w:rPr>
                <w:noProof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F497F" w:rsidRDefault="00BF497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終点</w:t>
            </w:r>
          </w:p>
        </w:tc>
        <w:tc>
          <w:tcPr>
            <w:tcW w:w="6095" w:type="dxa"/>
            <w:gridSpan w:val="2"/>
            <w:vAlign w:val="center"/>
          </w:tcPr>
          <w:p w:rsidR="00BF497F" w:rsidRDefault="00BF497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F497F" w:rsidTr="00560F81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435" w:type="dxa"/>
            <w:vMerge/>
            <w:vAlign w:val="center"/>
          </w:tcPr>
          <w:p w:rsidR="00BF497F" w:rsidRDefault="00BF497F">
            <w:pPr>
              <w:jc w:val="right"/>
              <w:rPr>
                <w:noProof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BF497F" w:rsidRDefault="00BF497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経由地</w:t>
            </w:r>
          </w:p>
        </w:tc>
        <w:tc>
          <w:tcPr>
            <w:tcW w:w="6095" w:type="dxa"/>
            <w:gridSpan w:val="2"/>
            <w:vAlign w:val="center"/>
          </w:tcPr>
          <w:p w:rsidR="00BF497F" w:rsidRDefault="00BF497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F497F" w:rsidTr="00560F81">
        <w:tblPrEx>
          <w:tblCellMar>
            <w:top w:w="0" w:type="dxa"/>
            <w:bottom w:w="0" w:type="dxa"/>
          </w:tblCellMar>
        </w:tblPrEx>
        <w:trPr>
          <w:trHeight w:val="838"/>
        </w:trPr>
        <w:tc>
          <w:tcPr>
            <w:tcW w:w="2415" w:type="dxa"/>
            <w:gridSpan w:val="3"/>
            <w:vAlign w:val="center"/>
          </w:tcPr>
          <w:p w:rsidR="00BF497F" w:rsidRDefault="00BF497F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</w:rPr>
              <w:t>その他必要事項</w:t>
            </w:r>
          </w:p>
        </w:tc>
        <w:tc>
          <w:tcPr>
            <w:tcW w:w="6095" w:type="dxa"/>
            <w:gridSpan w:val="2"/>
            <w:vAlign w:val="center"/>
          </w:tcPr>
          <w:p w:rsidR="00BF497F" w:rsidRDefault="00BF497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  <w:tr w:rsidR="00BF497F" w:rsidTr="00560F81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4252" w:type="dxa"/>
            <w:gridSpan w:val="4"/>
            <w:vAlign w:val="center"/>
          </w:tcPr>
          <w:p w:rsidR="00BF497F" w:rsidRDefault="00BF497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315"/>
              </w:rPr>
              <w:t>受付</w:t>
            </w:r>
            <w:r>
              <w:rPr>
                <w:rFonts w:hint="eastAsia"/>
                <w:noProof/>
              </w:rPr>
              <w:t>欄</w:t>
            </w:r>
          </w:p>
        </w:tc>
        <w:tc>
          <w:tcPr>
            <w:tcW w:w="4258" w:type="dxa"/>
            <w:vAlign w:val="center"/>
          </w:tcPr>
          <w:p w:rsidR="00BF497F" w:rsidRDefault="00BF497F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 xml:space="preserve">※　</w:t>
            </w:r>
            <w:r>
              <w:rPr>
                <w:rFonts w:hint="eastAsia"/>
                <w:noProof/>
                <w:spacing w:val="315"/>
              </w:rPr>
              <w:t>経過</w:t>
            </w:r>
            <w:r>
              <w:rPr>
                <w:rFonts w:hint="eastAsia"/>
                <w:noProof/>
              </w:rPr>
              <w:t>欄</w:t>
            </w:r>
          </w:p>
        </w:tc>
      </w:tr>
      <w:tr w:rsidR="00BF497F" w:rsidTr="00560F81">
        <w:tblPrEx>
          <w:tblCellMar>
            <w:top w:w="0" w:type="dxa"/>
            <w:bottom w:w="0" w:type="dxa"/>
          </w:tblCellMar>
        </w:tblPrEx>
        <w:trPr>
          <w:trHeight w:val="1800"/>
        </w:trPr>
        <w:tc>
          <w:tcPr>
            <w:tcW w:w="4252" w:type="dxa"/>
            <w:gridSpan w:val="4"/>
            <w:vAlign w:val="center"/>
          </w:tcPr>
          <w:p w:rsidR="00BF497F" w:rsidRDefault="00BF497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258" w:type="dxa"/>
            <w:vAlign w:val="center"/>
          </w:tcPr>
          <w:p w:rsidR="00BF497F" w:rsidRDefault="00BF497F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</w:tr>
    </w:tbl>
    <w:p w:rsidR="00BF497F" w:rsidRDefault="00BF497F"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この用紙の大きさは、</w:t>
      </w:r>
      <w:r w:rsidR="0080074A">
        <w:rPr>
          <w:rFonts w:hint="eastAsia"/>
        </w:rPr>
        <w:t>日本産業規格</w:t>
      </w:r>
      <w:r w:rsidR="0006053D" w:rsidRPr="0006053D">
        <w:t>A4</w:t>
      </w:r>
      <w:r>
        <w:rPr>
          <w:rFonts w:hint="eastAsia"/>
        </w:rPr>
        <w:t>とすること。</w:t>
      </w:r>
    </w:p>
    <w:p w:rsidR="00BF497F" w:rsidRDefault="00F56DC9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0" allowOverlap="1">
                <wp:simplePos x="0" y="0"/>
                <wp:positionH relativeFrom="column">
                  <wp:posOffset>615315</wp:posOffset>
                </wp:positionH>
                <wp:positionV relativeFrom="paragraph">
                  <wp:posOffset>69215</wp:posOffset>
                </wp:positionV>
                <wp:extent cx="381000" cy="2597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" cy="259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497F" w:rsidRDefault="00BF497F">
                            <w:pPr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</w:rPr>
                              <w:t>とう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48.45pt;margin-top:5.45pt;width:30pt;height:20.4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" o:allowincell="f" stroked="f">
                <v:textbox>
                  <w:txbxContent>
                    <w:p w:rsidR="00BF497F" w:rsidRDefault="00BF497F">
                      <w:pPr>
                        <w:rPr>
                          <w:sz w:val="14"/>
                        </w:rPr>
                      </w:pPr>
                      <w:r>
                        <w:rPr>
                          <w:rFonts w:hint="eastAsia"/>
                          <w:sz w:val="14"/>
                        </w:rPr>
                        <w:t>とう</w:t>
                      </w:r>
                    </w:p>
                  </w:txbxContent>
                </v:textbox>
              </v:shape>
            </w:pict>
          </mc:Fallback>
        </mc:AlternateContent>
      </w:r>
      <w:r w:rsidR="00BF497F">
        <w:rPr>
          <w:rFonts w:hint="eastAsia"/>
        </w:rPr>
        <w:t xml:space="preserve">　　　　</w:t>
      </w:r>
      <w:r w:rsidR="00BF497F">
        <w:t>2</w:t>
      </w:r>
      <w:r w:rsidR="00BF497F">
        <w:rPr>
          <w:rFonts w:hint="eastAsia"/>
        </w:rPr>
        <w:t xml:space="preserve">　※印の欄は、記入しないこと。</w:t>
      </w:r>
    </w:p>
    <w:p w:rsidR="00BF497F" w:rsidRDefault="00BF497F">
      <w:pPr>
        <w:ind w:left="1049" w:hanging="1049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洞道等の経路図、設置されている物件の概要書、火災に対する安全管理対策書その他必要な図書を添付すること。</w:t>
      </w:r>
    </w:p>
    <w:sectPr w:rsidR="00BF497F" w:rsidSect="00560F81">
      <w:headerReference w:type="even" r:id="rId7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386" w:rsidRDefault="002F7386" w:rsidP="00306AB9">
      <w:r>
        <w:separator/>
      </w:r>
    </w:p>
  </w:endnote>
  <w:endnote w:type="continuationSeparator" w:id="0">
    <w:p w:rsidR="002F7386" w:rsidRDefault="002F7386" w:rsidP="0030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386" w:rsidRDefault="002F7386" w:rsidP="00306AB9">
      <w:r>
        <w:separator/>
      </w:r>
    </w:p>
  </w:footnote>
  <w:footnote w:type="continuationSeparator" w:id="0">
    <w:p w:rsidR="002F7386" w:rsidRDefault="002F7386" w:rsidP="00306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97F" w:rsidRDefault="00BF497F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BF497F" w:rsidRDefault="00BF497F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7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355"/>
    <w:rsid w:val="0006053D"/>
    <w:rsid w:val="000A7AC9"/>
    <w:rsid w:val="000B3E1F"/>
    <w:rsid w:val="002F7386"/>
    <w:rsid w:val="00306AB9"/>
    <w:rsid w:val="003868DE"/>
    <w:rsid w:val="003E05A5"/>
    <w:rsid w:val="00520FBB"/>
    <w:rsid w:val="00550D86"/>
    <w:rsid w:val="00560F81"/>
    <w:rsid w:val="005F0F44"/>
    <w:rsid w:val="00724ABC"/>
    <w:rsid w:val="00747836"/>
    <w:rsid w:val="00763E62"/>
    <w:rsid w:val="007B59A5"/>
    <w:rsid w:val="0080074A"/>
    <w:rsid w:val="00995AD4"/>
    <w:rsid w:val="00A242E1"/>
    <w:rsid w:val="00A41700"/>
    <w:rsid w:val="00B12793"/>
    <w:rsid w:val="00B55CD2"/>
    <w:rsid w:val="00BF497F"/>
    <w:rsid w:val="00C20761"/>
    <w:rsid w:val="00CC1355"/>
    <w:rsid w:val="00CC199E"/>
    <w:rsid w:val="00D668E7"/>
    <w:rsid w:val="00D713C4"/>
    <w:rsid w:val="00F56DC9"/>
    <w:rsid w:val="00F8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B6123B"/>
  <w14:defaultImageDpi w14:val="0"/>
  <w15:docId w15:val="{F13296BA-B99A-455A-877B-C9378E39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3E05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3E05A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CE9A61-0BF2-48B9-8D7D-3D28E3FA4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</Template>
  <TotalTime>2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小山市</dc:creator>
  <cp:keywords/>
  <dc:description/>
  <cp:lastModifiedBy>小山市</cp:lastModifiedBy>
  <cp:revision>3</cp:revision>
  <cp:lastPrinted>2024-10-10T10:50:00Z</cp:lastPrinted>
  <dcterms:created xsi:type="dcterms:W3CDTF">2024-10-10T10:51:00Z</dcterms:created>
  <dcterms:modified xsi:type="dcterms:W3CDTF">2024-10-10T10:52:00Z</dcterms:modified>
</cp:coreProperties>
</file>