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26D70" w14:textId="77777777" w:rsidR="00AE2DF1" w:rsidRPr="00A96786" w:rsidRDefault="00AE2DF1" w:rsidP="00AE2DF1">
      <w:pPr>
        <w:pStyle w:val="a8"/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A96786">
        <w:rPr>
          <w:rFonts w:ascii="BIZ UD明朝 Medium" w:eastAsia="BIZ UD明朝 Medium" w:hAnsi="BIZ UD明朝 Medium" w:hint="eastAsia"/>
        </w:rPr>
        <w:t>様式第</w:t>
      </w:r>
      <w:r w:rsidRPr="00A96786">
        <w:rPr>
          <w:rFonts w:ascii="BIZ UD明朝 Medium" w:eastAsia="BIZ UD明朝 Medium" w:hAnsi="BIZ UD明朝 Medium"/>
        </w:rPr>
        <w:t>1</w:t>
      </w:r>
      <w:r w:rsidRPr="00A96786">
        <w:rPr>
          <w:rFonts w:ascii="BIZ UD明朝 Medium" w:eastAsia="BIZ UD明朝 Medium" w:hAnsi="BIZ UD明朝 Medium" w:hint="eastAsia"/>
        </w:rPr>
        <w:t>号</w:t>
      </w:r>
      <w:r w:rsidRPr="00A96786">
        <w:rPr>
          <w:rFonts w:ascii="BIZ UD明朝 Medium" w:eastAsia="BIZ UD明朝 Medium" w:hAnsi="BIZ UD明朝 Medium"/>
        </w:rPr>
        <w:t>(</w:t>
      </w:r>
      <w:r w:rsidRPr="00A96786">
        <w:rPr>
          <w:rFonts w:ascii="BIZ UD明朝 Medium" w:eastAsia="BIZ UD明朝 Medium" w:hAnsi="BIZ UD明朝 Medium" w:hint="eastAsia"/>
        </w:rPr>
        <w:t>第</w:t>
      </w:r>
      <w:r w:rsidRPr="00A96786">
        <w:rPr>
          <w:rFonts w:ascii="BIZ UD明朝 Medium" w:eastAsia="BIZ UD明朝 Medium" w:hAnsi="BIZ UD明朝 Medium"/>
        </w:rPr>
        <w:t>4</w:t>
      </w:r>
      <w:r w:rsidRPr="00A96786">
        <w:rPr>
          <w:rFonts w:ascii="BIZ UD明朝 Medium" w:eastAsia="BIZ UD明朝 Medium" w:hAnsi="BIZ UD明朝 Medium" w:hint="eastAsia"/>
        </w:rPr>
        <w:t>条関係</w:t>
      </w:r>
      <w:r w:rsidRPr="00A96786">
        <w:rPr>
          <w:rFonts w:ascii="BIZ UD明朝 Medium" w:eastAsia="BIZ UD明朝 Medium" w:hAnsi="BIZ UD明朝 Medium"/>
        </w:rPr>
        <w:t>)</w:t>
      </w:r>
    </w:p>
    <w:p w14:paraId="369D45DE" w14:textId="77777777" w:rsidR="00AE2DF1" w:rsidRPr="00A96786" w:rsidRDefault="00AE2DF1" w:rsidP="00AE2DF1">
      <w:pPr>
        <w:pStyle w:val="a8"/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14:paraId="4A8E29F1" w14:textId="77777777" w:rsidR="00AE2DF1" w:rsidRPr="00A96786" w:rsidRDefault="00AE2DF1" w:rsidP="00AE2DF1">
      <w:pPr>
        <w:pStyle w:val="a8"/>
        <w:wordWrap w:val="0"/>
        <w:overflowPunct w:val="0"/>
        <w:autoSpaceDE w:val="0"/>
        <w:autoSpaceDN w:val="0"/>
        <w:ind w:right="420"/>
        <w:jc w:val="right"/>
        <w:rPr>
          <w:rFonts w:ascii="BIZ UD明朝 Medium" w:eastAsia="BIZ UD明朝 Medium" w:hAnsi="BIZ UD明朝 Medium"/>
        </w:rPr>
      </w:pPr>
      <w:r w:rsidRPr="00A96786">
        <w:rPr>
          <w:rFonts w:ascii="BIZ UD明朝 Medium" w:eastAsia="BIZ UD明朝 Medium" w:hAnsi="BIZ UD明朝 Medium" w:hint="eastAsia"/>
        </w:rPr>
        <w:t>年　　月　　日</w:t>
      </w:r>
    </w:p>
    <w:p w14:paraId="4AEBE9A7" w14:textId="77777777" w:rsidR="00AE2DF1" w:rsidRPr="00A96786" w:rsidRDefault="00AE2DF1" w:rsidP="00AE2DF1">
      <w:pPr>
        <w:pStyle w:val="a8"/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14:paraId="576F831C" w14:textId="77777777" w:rsidR="00AE2DF1" w:rsidRPr="00A96786" w:rsidRDefault="00AE2DF1" w:rsidP="00AE2DF1">
      <w:pPr>
        <w:pStyle w:val="a8"/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A96786">
        <w:rPr>
          <w:rFonts w:ascii="BIZ UD明朝 Medium" w:eastAsia="BIZ UD明朝 Medium" w:hAnsi="BIZ UD明朝 Medium" w:hint="eastAsia"/>
        </w:rPr>
        <w:t xml:space="preserve">　　小山市長　　　　様</w:t>
      </w:r>
    </w:p>
    <w:p w14:paraId="6C05A209" w14:textId="77777777" w:rsidR="00AE2DF1" w:rsidRPr="00A96786" w:rsidRDefault="00AE2DF1" w:rsidP="00AE2DF1">
      <w:pPr>
        <w:pStyle w:val="a8"/>
        <w:wordWrap w:val="0"/>
        <w:overflowPunct w:val="0"/>
        <w:autoSpaceDE w:val="0"/>
        <w:autoSpaceDN w:val="0"/>
        <w:ind w:right="420"/>
        <w:jc w:val="right"/>
        <w:rPr>
          <w:rFonts w:ascii="BIZ UD明朝 Medium" w:eastAsia="BIZ UD明朝 Medium" w:hAnsi="BIZ UD明朝 Medium"/>
        </w:rPr>
      </w:pPr>
      <w:r w:rsidRPr="00A96786">
        <w:rPr>
          <w:rFonts w:ascii="BIZ UD明朝 Medium" w:eastAsia="BIZ UD明朝 Medium" w:hAnsi="BIZ UD明朝 Medium" w:hint="eastAsia"/>
        </w:rPr>
        <w:t xml:space="preserve">申請者　自治会名　　　　　　　　　　　　　　</w:t>
      </w:r>
    </w:p>
    <w:p w14:paraId="2F261D72" w14:textId="77777777" w:rsidR="00AE2DF1" w:rsidRPr="00A96786" w:rsidRDefault="00AE2DF1" w:rsidP="00AE2DF1">
      <w:pPr>
        <w:pStyle w:val="a8"/>
        <w:wordWrap w:val="0"/>
        <w:overflowPunct w:val="0"/>
        <w:autoSpaceDE w:val="0"/>
        <w:autoSpaceDN w:val="0"/>
        <w:ind w:right="420"/>
        <w:jc w:val="right"/>
        <w:rPr>
          <w:rFonts w:ascii="BIZ UD明朝 Medium" w:eastAsia="BIZ UD明朝 Medium" w:hAnsi="BIZ UD明朝 Medium"/>
        </w:rPr>
      </w:pPr>
      <w:r w:rsidRPr="00A96786">
        <w:rPr>
          <w:rFonts w:ascii="BIZ UD明朝 Medium" w:eastAsia="BIZ UD明朝 Medium" w:hAnsi="BIZ UD明朝 Medium" w:hint="eastAsia"/>
        </w:rPr>
        <w:t xml:space="preserve">自治会長の住所　　　　　　　　　　　</w:t>
      </w:r>
    </w:p>
    <w:p w14:paraId="644460B9" w14:textId="77777777" w:rsidR="00AE2DF1" w:rsidRPr="00A96786" w:rsidRDefault="00AE2DF1" w:rsidP="00AE2DF1">
      <w:pPr>
        <w:pStyle w:val="a8"/>
        <w:wordWrap w:val="0"/>
        <w:overflowPunct w:val="0"/>
        <w:autoSpaceDE w:val="0"/>
        <w:autoSpaceDN w:val="0"/>
        <w:ind w:right="420"/>
        <w:jc w:val="right"/>
        <w:rPr>
          <w:rFonts w:ascii="BIZ UD明朝 Medium" w:eastAsia="BIZ UD明朝 Medium" w:hAnsi="BIZ UD明朝 Medium"/>
        </w:rPr>
      </w:pPr>
      <w:r w:rsidRPr="00A96786">
        <w:rPr>
          <w:rFonts w:ascii="BIZ UD明朝 Medium" w:eastAsia="BIZ UD明朝 Medium" w:hAnsi="BIZ UD明朝 Medium" w:hint="eastAsia"/>
        </w:rPr>
        <w:t xml:space="preserve">自治会長の氏名　　　　　　　　　　　</w:t>
      </w:r>
    </w:p>
    <w:p w14:paraId="2E3F8FE5" w14:textId="77777777" w:rsidR="00AE2DF1" w:rsidRPr="00A96786" w:rsidRDefault="00AE2DF1" w:rsidP="00AE2DF1">
      <w:pPr>
        <w:pStyle w:val="a8"/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14:paraId="5780133D" w14:textId="77777777" w:rsidR="00AE2DF1" w:rsidRPr="00A96786" w:rsidRDefault="00AE2DF1" w:rsidP="00AE2DF1">
      <w:pPr>
        <w:pStyle w:val="a8"/>
        <w:wordWrap w:val="0"/>
        <w:overflowPunct w:val="0"/>
        <w:autoSpaceDE w:val="0"/>
        <w:autoSpaceDN w:val="0"/>
        <w:jc w:val="center"/>
        <w:rPr>
          <w:rFonts w:ascii="BIZ UD明朝 Medium" w:eastAsia="BIZ UD明朝 Medium" w:hAnsi="BIZ UD明朝 Medium"/>
        </w:rPr>
      </w:pPr>
      <w:r w:rsidRPr="00A96786">
        <w:rPr>
          <w:rFonts w:ascii="BIZ UD明朝 Medium" w:eastAsia="BIZ UD明朝 Medium" w:hAnsi="BIZ UD明朝 Medium" w:hint="eastAsia"/>
        </w:rPr>
        <w:t>小山市一般廃棄物収集施設補助金交付申請書</w:t>
      </w:r>
    </w:p>
    <w:p w14:paraId="676EFD33" w14:textId="77777777" w:rsidR="00AE2DF1" w:rsidRPr="00A96786" w:rsidRDefault="00AE2DF1" w:rsidP="00AE2DF1">
      <w:pPr>
        <w:pStyle w:val="a8"/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14:paraId="27F478E7" w14:textId="77777777" w:rsidR="00AE2DF1" w:rsidRPr="00A96786" w:rsidRDefault="00AE2DF1" w:rsidP="00AE2DF1">
      <w:pPr>
        <w:pStyle w:val="a8"/>
        <w:wordWrap w:val="0"/>
        <w:overflowPunct w:val="0"/>
        <w:autoSpaceDE w:val="0"/>
        <w:autoSpaceDN w:val="0"/>
        <w:ind w:left="240" w:hanging="240"/>
        <w:rPr>
          <w:rFonts w:ascii="BIZ UD明朝 Medium" w:eastAsia="BIZ UD明朝 Medium" w:hAnsi="BIZ UD明朝 Medium"/>
        </w:rPr>
      </w:pPr>
      <w:r w:rsidRPr="00A96786">
        <w:rPr>
          <w:rFonts w:ascii="BIZ UD明朝 Medium" w:eastAsia="BIZ UD明朝 Medium" w:hAnsi="BIZ UD明朝 Medium" w:hint="eastAsia"/>
        </w:rPr>
        <w:t xml:space="preserve">　　小山市一般廃棄</w:t>
      </w:r>
      <w:r w:rsidR="001B0DB6" w:rsidRPr="00A96786">
        <w:rPr>
          <w:rFonts w:ascii="BIZ UD明朝 Medium" w:eastAsia="BIZ UD明朝 Medium" w:hAnsi="BIZ UD明朝 Medium" w:hint="eastAsia"/>
        </w:rPr>
        <w:t>物</w:t>
      </w:r>
      <w:r w:rsidRPr="00A96786">
        <w:rPr>
          <w:rFonts w:ascii="BIZ UD明朝 Medium" w:eastAsia="BIZ UD明朝 Medium" w:hAnsi="BIZ UD明朝 Medium" w:hint="eastAsia"/>
        </w:rPr>
        <w:t>収集施設補助金の交付を受けたいので、小山市一般廃棄物収集施設補助金交付要綱第</w:t>
      </w:r>
      <w:r w:rsidRPr="00A96786">
        <w:rPr>
          <w:rFonts w:ascii="BIZ UD明朝 Medium" w:eastAsia="BIZ UD明朝 Medium" w:hAnsi="BIZ UD明朝 Medium"/>
        </w:rPr>
        <w:t>4</w:t>
      </w:r>
      <w:r w:rsidRPr="00A96786">
        <w:rPr>
          <w:rFonts w:ascii="BIZ UD明朝 Medium" w:eastAsia="BIZ UD明朝 Medium" w:hAnsi="BIZ UD明朝 Medium" w:hint="eastAsia"/>
        </w:rPr>
        <w:t>条第</w:t>
      </w:r>
      <w:r w:rsidRPr="00A96786">
        <w:rPr>
          <w:rFonts w:ascii="BIZ UD明朝 Medium" w:eastAsia="BIZ UD明朝 Medium" w:hAnsi="BIZ UD明朝 Medium"/>
        </w:rPr>
        <w:t>1</w:t>
      </w:r>
      <w:r w:rsidRPr="00A96786">
        <w:rPr>
          <w:rFonts w:ascii="BIZ UD明朝 Medium" w:eastAsia="BIZ UD明朝 Medium" w:hAnsi="BIZ UD明朝 Medium" w:hint="eastAsia"/>
        </w:rPr>
        <w:t>項の規定により、下記のとおり申請します。</w:t>
      </w:r>
    </w:p>
    <w:p w14:paraId="68CEF48E" w14:textId="77777777" w:rsidR="00AE2DF1" w:rsidRPr="00A96786" w:rsidRDefault="00AE2DF1" w:rsidP="00AE2DF1">
      <w:pPr>
        <w:pStyle w:val="a8"/>
        <w:wordWrap w:val="0"/>
        <w:overflowPunct w:val="0"/>
        <w:autoSpaceDE w:val="0"/>
        <w:autoSpaceDN w:val="0"/>
        <w:ind w:left="240" w:hanging="240"/>
        <w:rPr>
          <w:rFonts w:ascii="BIZ UD明朝 Medium" w:eastAsia="BIZ UD明朝 Medium" w:hAnsi="BIZ UD明朝 Medium"/>
        </w:rPr>
      </w:pPr>
    </w:p>
    <w:p w14:paraId="6688E617" w14:textId="77777777" w:rsidR="00AE2DF1" w:rsidRPr="00A96786" w:rsidRDefault="00AE2DF1" w:rsidP="00AE2DF1">
      <w:pPr>
        <w:pStyle w:val="a8"/>
        <w:wordWrap w:val="0"/>
        <w:overflowPunct w:val="0"/>
        <w:autoSpaceDE w:val="0"/>
        <w:autoSpaceDN w:val="0"/>
        <w:spacing w:after="120"/>
        <w:ind w:left="238" w:hanging="238"/>
        <w:jc w:val="center"/>
        <w:rPr>
          <w:rFonts w:ascii="BIZ UD明朝 Medium" w:eastAsia="BIZ UD明朝 Medium" w:hAnsi="BIZ UD明朝 Medium"/>
        </w:rPr>
      </w:pPr>
      <w:r w:rsidRPr="00A96786">
        <w:rPr>
          <w:rFonts w:ascii="BIZ UD明朝 Medium" w:eastAsia="BIZ UD明朝 Medium" w:hAnsi="BIZ UD明朝 Medium"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0"/>
        <w:gridCol w:w="2540"/>
        <w:gridCol w:w="1720"/>
        <w:gridCol w:w="2540"/>
      </w:tblGrid>
      <w:tr w:rsidR="00AE2DF1" w:rsidRPr="00A96786" w14:paraId="23E5D723" w14:textId="77777777" w:rsidTr="007C1704">
        <w:trPr>
          <w:trHeight w:val="621"/>
        </w:trPr>
        <w:tc>
          <w:tcPr>
            <w:tcW w:w="1720" w:type="dxa"/>
            <w:vAlign w:val="center"/>
          </w:tcPr>
          <w:p w14:paraId="2CEFFFE3" w14:textId="77777777" w:rsidR="00AE2DF1" w:rsidRPr="00A96786" w:rsidRDefault="00AE2DF1" w:rsidP="007C1704">
            <w:pPr>
              <w:pStyle w:val="a8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A96786">
              <w:rPr>
                <w:rFonts w:ascii="BIZ UD明朝 Medium" w:eastAsia="BIZ UD明朝 Medium" w:hAnsi="BIZ UD明朝 Medium" w:hint="eastAsia"/>
              </w:rPr>
              <w:t>交付申請額</w:t>
            </w:r>
          </w:p>
        </w:tc>
        <w:tc>
          <w:tcPr>
            <w:tcW w:w="6800" w:type="dxa"/>
            <w:gridSpan w:val="3"/>
            <w:vAlign w:val="center"/>
          </w:tcPr>
          <w:p w14:paraId="0E3860CA" w14:textId="77777777" w:rsidR="00AE2DF1" w:rsidRPr="00A96786" w:rsidRDefault="00AE2DF1" w:rsidP="007C1704">
            <w:pPr>
              <w:pStyle w:val="a8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A9678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AE2DF1" w:rsidRPr="00A96786" w14:paraId="5C8F233B" w14:textId="77777777" w:rsidTr="007C1704">
        <w:trPr>
          <w:trHeight w:val="602"/>
        </w:trPr>
        <w:tc>
          <w:tcPr>
            <w:tcW w:w="1720" w:type="dxa"/>
            <w:vAlign w:val="center"/>
          </w:tcPr>
          <w:p w14:paraId="437B2491" w14:textId="77777777" w:rsidR="00AE2DF1" w:rsidRPr="00A96786" w:rsidRDefault="00AE2DF1" w:rsidP="007C1704">
            <w:pPr>
              <w:pStyle w:val="a8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A96786">
              <w:rPr>
                <w:rFonts w:ascii="BIZ UD明朝 Medium" w:eastAsia="BIZ UD明朝 Medium" w:hAnsi="BIZ UD明朝 Medium" w:hint="eastAsia"/>
              </w:rPr>
              <w:t>設置場所</w:t>
            </w:r>
          </w:p>
        </w:tc>
        <w:tc>
          <w:tcPr>
            <w:tcW w:w="6800" w:type="dxa"/>
            <w:gridSpan w:val="3"/>
            <w:vAlign w:val="center"/>
          </w:tcPr>
          <w:p w14:paraId="6636BA1F" w14:textId="77777777" w:rsidR="00AE2DF1" w:rsidRPr="00A96786" w:rsidRDefault="00AE2DF1" w:rsidP="007C1704">
            <w:pPr>
              <w:pStyle w:val="a8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A96786">
              <w:rPr>
                <w:rFonts w:ascii="BIZ UD明朝 Medium" w:eastAsia="BIZ UD明朝 Medium" w:hAnsi="BIZ UD明朝 Medium" w:hint="eastAsia"/>
              </w:rPr>
              <w:t>小山市</w:t>
            </w:r>
          </w:p>
        </w:tc>
      </w:tr>
      <w:tr w:rsidR="00AE2DF1" w:rsidRPr="00A96786" w14:paraId="25513218" w14:textId="77777777" w:rsidTr="007C1704">
        <w:trPr>
          <w:trHeight w:val="717"/>
        </w:trPr>
        <w:tc>
          <w:tcPr>
            <w:tcW w:w="1720" w:type="dxa"/>
            <w:vAlign w:val="center"/>
          </w:tcPr>
          <w:p w14:paraId="7A4784D1" w14:textId="77777777" w:rsidR="00AE2DF1" w:rsidRPr="00A96786" w:rsidRDefault="00024731" w:rsidP="007C1704">
            <w:pPr>
              <w:pStyle w:val="a8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A96786">
              <w:rPr>
                <w:rFonts w:ascii="BIZ UD明朝 Medium" w:eastAsia="BIZ UD明朝 Medium" w:hAnsi="BIZ UD明朝 Medium" w:hint="eastAsia"/>
              </w:rPr>
              <w:t>補助対象事業の概要</w:t>
            </w:r>
          </w:p>
        </w:tc>
        <w:tc>
          <w:tcPr>
            <w:tcW w:w="6800" w:type="dxa"/>
            <w:gridSpan w:val="3"/>
            <w:vAlign w:val="center"/>
          </w:tcPr>
          <w:p w14:paraId="24BF45D5" w14:textId="77777777" w:rsidR="00024731" w:rsidRPr="00A96786" w:rsidRDefault="00024731" w:rsidP="00024731">
            <w:pPr>
              <w:pStyle w:val="a8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A96786">
              <w:rPr>
                <w:rFonts w:ascii="BIZ UD明朝 Medium" w:eastAsia="BIZ UD明朝 Medium" w:hAnsi="BIZ UD明朝 Medium" w:hint="eastAsia"/>
              </w:rPr>
              <w:t>一般廃棄物収集施設の　設置　・　改修</w:t>
            </w:r>
          </w:p>
          <w:p w14:paraId="58E6B240" w14:textId="77777777" w:rsidR="00AE2DF1" w:rsidRPr="00A96786" w:rsidRDefault="00024731" w:rsidP="00024731">
            <w:pPr>
              <w:pStyle w:val="a8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A96786">
              <w:rPr>
                <w:rFonts w:ascii="BIZ UD明朝 Medium" w:eastAsia="BIZ UD明朝 Medium" w:hAnsi="BIZ UD明朝 Medium" w:hint="eastAsia"/>
              </w:rPr>
              <w:t>※該当するものを〇で囲んでください</w:t>
            </w:r>
          </w:p>
        </w:tc>
      </w:tr>
      <w:tr w:rsidR="00AE2DF1" w:rsidRPr="00A96786" w14:paraId="4A65E94C" w14:textId="77777777" w:rsidTr="007C1704">
        <w:trPr>
          <w:trHeight w:val="1030"/>
        </w:trPr>
        <w:tc>
          <w:tcPr>
            <w:tcW w:w="1720" w:type="dxa"/>
            <w:vAlign w:val="center"/>
          </w:tcPr>
          <w:p w14:paraId="36FB8B53" w14:textId="77777777" w:rsidR="00AE2DF1" w:rsidRPr="00A96786" w:rsidRDefault="002A25F5" w:rsidP="007C1704">
            <w:pPr>
              <w:pStyle w:val="a8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A96786">
              <w:rPr>
                <w:rFonts w:ascii="BIZ UD明朝 Medium" w:eastAsia="BIZ UD明朝 Medium" w:hAnsi="BIZ UD明朝 Medium" w:hint="eastAsia"/>
              </w:rPr>
              <w:t>経費</w:t>
            </w:r>
          </w:p>
        </w:tc>
        <w:tc>
          <w:tcPr>
            <w:tcW w:w="6800" w:type="dxa"/>
            <w:gridSpan w:val="3"/>
            <w:vAlign w:val="center"/>
          </w:tcPr>
          <w:p w14:paraId="6B1CC95D" w14:textId="1B1AB18E" w:rsidR="00AE2DF1" w:rsidRPr="00A96786" w:rsidRDefault="00AE2DF1" w:rsidP="007C1704">
            <w:pPr>
              <w:pStyle w:val="a8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A9678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AA05DD">
              <w:rPr>
                <w:rFonts w:ascii="BIZ UD明朝 Medium" w:eastAsia="BIZ UD明朝 Medium" w:hAnsi="BIZ UD明朝 Medium" w:hint="eastAsia"/>
              </w:rPr>
              <w:t xml:space="preserve">　　　　　　　　円</w:t>
            </w:r>
          </w:p>
        </w:tc>
      </w:tr>
      <w:tr w:rsidR="00AE2DF1" w:rsidRPr="00A96786" w14:paraId="2BEEB950" w14:textId="77777777" w:rsidTr="007C1704">
        <w:trPr>
          <w:trHeight w:val="596"/>
        </w:trPr>
        <w:tc>
          <w:tcPr>
            <w:tcW w:w="1720" w:type="dxa"/>
            <w:vAlign w:val="center"/>
          </w:tcPr>
          <w:p w14:paraId="42B3F3D5" w14:textId="77777777" w:rsidR="00AE2DF1" w:rsidRPr="00A96786" w:rsidRDefault="00AE2DF1" w:rsidP="007C1704">
            <w:pPr>
              <w:pStyle w:val="a8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A96786">
              <w:rPr>
                <w:rFonts w:ascii="BIZ UD明朝 Medium" w:eastAsia="BIZ UD明朝 Medium" w:hAnsi="BIZ UD明朝 Medium" w:hint="eastAsia"/>
              </w:rPr>
              <w:t>補助対象事業</w:t>
            </w:r>
          </w:p>
          <w:p w14:paraId="0C9E0973" w14:textId="77777777" w:rsidR="00AE2DF1" w:rsidRPr="00A96786" w:rsidRDefault="00AE2DF1" w:rsidP="007C1704">
            <w:pPr>
              <w:pStyle w:val="a8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A96786">
              <w:rPr>
                <w:rFonts w:ascii="BIZ UD明朝 Medium" w:eastAsia="BIZ UD明朝 Medium" w:hAnsi="BIZ UD明朝 Medium" w:hint="eastAsia"/>
              </w:rPr>
              <w:t>開始予定日</w:t>
            </w:r>
          </w:p>
        </w:tc>
        <w:tc>
          <w:tcPr>
            <w:tcW w:w="2540" w:type="dxa"/>
            <w:vAlign w:val="center"/>
          </w:tcPr>
          <w:p w14:paraId="25DD36CD" w14:textId="77777777" w:rsidR="00AE2DF1" w:rsidRPr="00A96786" w:rsidRDefault="00AE2DF1" w:rsidP="007C1704">
            <w:pPr>
              <w:pStyle w:val="a8"/>
              <w:wordWrap w:val="0"/>
              <w:overflowPunct w:val="0"/>
              <w:autoSpaceDE w:val="0"/>
              <w:autoSpaceDN w:val="0"/>
              <w:ind w:right="161"/>
              <w:jc w:val="right"/>
              <w:rPr>
                <w:rFonts w:ascii="BIZ UD明朝 Medium" w:eastAsia="BIZ UD明朝 Medium" w:hAnsi="BIZ UD明朝 Medium"/>
              </w:rPr>
            </w:pPr>
            <w:r w:rsidRPr="00A96786"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  <w:tc>
          <w:tcPr>
            <w:tcW w:w="1720" w:type="dxa"/>
            <w:vAlign w:val="center"/>
          </w:tcPr>
          <w:p w14:paraId="328C2EE4" w14:textId="77777777" w:rsidR="00AE2DF1" w:rsidRPr="00A96786" w:rsidRDefault="00AE2DF1" w:rsidP="007C1704">
            <w:pPr>
              <w:pStyle w:val="a8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A96786">
              <w:rPr>
                <w:rFonts w:ascii="BIZ UD明朝 Medium" w:eastAsia="BIZ UD明朝 Medium" w:hAnsi="BIZ UD明朝 Medium" w:hint="eastAsia"/>
                <w:kern w:val="0"/>
              </w:rPr>
              <w:t>補助対象事業</w:t>
            </w:r>
          </w:p>
          <w:p w14:paraId="46EFA131" w14:textId="77777777" w:rsidR="00AE2DF1" w:rsidRPr="00A96786" w:rsidRDefault="00AE2DF1" w:rsidP="007C1704">
            <w:pPr>
              <w:pStyle w:val="a8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A96786">
              <w:rPr>
                <w:rFonts w:ascii="BIZ UD明朝 Medium" w:eastAsia="BIZ UD明朝 Medium" w:hAnsi="BIZ UD明朝 Medium" w:hint="eastAsia"/>
                <w:kern w:val="0"/>
              </w:rPr>
              <w:t>完了予定日</w:t>
            </w:r>
          </w:p>
        </w:tc>
        <w:tc>
          <w:tcPr>
            <w:tcW w:w="2540" w:type="dxa"/>
            <w:vAlign w:val="center"/>
          </w:tcPr>
          <w:p w14:paraId="7207AFC3" w14:textId="77777777" w:rsidR="00AE2DF1" w:rsidRPr="00A96786" w:rsidRDefault="00AE2DF1" w:rsidP="007C1704">
            <w:pPr>
              <w:pStyle w:val="a8"/>
              <w:wordWrap w:val="0"/>
              <w:overflowPunct w:val="0"/>
              <w:autoSpaceDE w:val="0"/>
              <w:autoSpaceDN w:val="0"/>
              <w:ind w:right="181"/>
              <w:jc w:val="right"/>
              <w:rPr>
                <w:rFonts w:ascii="BIZ UD明朝 Medium" w:eastAsia="BIZ UD明朝 Medium" w:hAnsi="BIZ UD明朝 Medium"/>
              </w:rPr>
            </w:pPr>
            <w:r w:rsidRPr="00A96786"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</w:tr>
      <w:tr w:rsidR="00AE2DF1" w:rsidRPr="00A96786" w14:paraId="1500579F" w14:textId="77777777" w:rsidTr="007C1704">
        <w:trPr>
          <w:trHeight w:val="1756"/>
        </w:trPr>
        <w:tc>
          <w:tcPr>
            <w:tcW w:w="1720" w:type="dxa"/>
            <w:vAlign w:val="center"/>
          </w:tcPr>
          <w:p w14:paraId="0047F414" w14:textId="77777777" w:rsidR="00AE2DF1" w:rsidRPr="00A96786" w:rsidRDefault="00AE2DF1" w:rsidP="007C1704">
            <w:pPr>
              <w:pStyle w:val="a8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A96786">
              <w:rPr>
                <w:rFonts w:ascii="BIZ UD明朝 Medium" w:eastAsia="BIZ UD明朝 Medium" w:hAnsi="BIZ UD明朝 Medium" w:hint="eastAsia"/>
              </w:rPr>
              <w:t>添付書類</w:t>
            </w:r>
          </w:p>
        </w:tc>
        <w:tc>
          <w:tcPr>
            <w:tcW w:w="6800" w:type="dxa"/>
            <w:gridSpan w:val="3"/>
            <w:vAlign w:val="center"/>
          </w:tcPr>
          <w:p w14:paraId="636B57B7" w14:textId="77777777" w:rsidR="00AE2DF1" w:rsidRPr="00A96786" w:rsidRDefault="00AE2DF1" w:rsidP="007C1704">
            <w:pPr>
              <w:pStyle w:val="a8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A96786">
              <w:rPr>
                <w:rFonts w:ascii="BIZ UD明朝 Medium" w:eastAsia="BIZ UD明朝 Medium" w:hAnsi="BIZ UD明朝 Medium"/>
              </w:rPr>
              <w:t>1</w:t>
            </w:r>
            <w:r w:rsidRPr="00A96786">
              <w:rPr>
                <w:rFonts w:ascii="BIZ UD明朝 Medium" w:eastAsia="BIZ UD明朝 Medium" w:hAnsi="BIZ UD明朝 Medium" w:hint="eastAsia"/>
              </w:rPr>
              <w:t xml:space="preserve">　位置図</w:t>
            </w:r>
          </w:p>
          <w:p w14:paraId="2810E704" w14:textId="77777777" w:rsidR="00AE2DF1" w:rsidRPr="00A96786" w:rsidRDefault="00AE2DF1" w:rsidP="007C1704">
            <w:pPr>
              <w:pStyle w:val="a8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A96786">
              <w:rPr>
                <w:rFonts w:ascii="BIZ UD明朝 Medium" w:eastAsia="BIZ UD明朝 Medium" w:hAnsi="BIZ UD明朝 Medium"/>
              </w:rPr>
              <w:t>2</w:t>
            </w:r>
            <w:r w:rsidRPr="00A96786">
              <w:rPr>
                <w:rFonts w:ascii="BIZ UD明朝 Medium" w:eastAsia="BIZ UD明朝 Medium" w:hAnsi="BIZ UD明朝 Medium" w:hint="eastAsia"/>
              </w:rPr>
              <w:t xml:space="preserve">　平面図及び構造図</w:t>
            </w:r>
          </w:p>
          <w:p w14:paraId="2B7B5D05" w14:textId="77777777" w:rsidR="00AE2DF1" w:rsidRPr="00A96786" w:rsidRDefault="00AE2DF1" w:rsidP="007C1704">
            <w:pPr>
              <w:pStyle w:val="a8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A96786">
              <w:rPr>
                <w:rFonts w:ascii="BIZ UD明朝 Medium" w:eastAsia="BIZ UD明朝 Medium" w:hAnsi="BIZ UD明朝 Medium"/>
              </w:rPr>
              <w:t>3</w:t>
            </w:r>
            <w:r w:rsidRPr="00A96786">
              <w:rPr>
                <w:rFonts w:ascii="BIZ UD明朝 Medium" w:eastAsia="BIZ UD明朝 Medium" w:hAnsi="BIZ UD明朝 Medium" w:hint="eastAsia"/>
              </w:rPr>
              <w:t xml:space="preserve">　工事見積書又は物品見積書</w:t>
            </w:r>
          </w:p>
          <w:p w14:paraId="36AC571E" w14:textId="77777777" w:rsidR="00AE2DF1" w:rsidRPr="00A96786" w:rsidRDefault="00AE2DF1" w:rsidP="007C1704">
            <w:pPr>
              <w:pStyle w:val="a8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A96786">
              <w:rPr>
                <w:rFonts w:ascii="BIZ UD明朝 Medium" w:eastAsia="BIZ UD明朝 Medium" w:hAnsi="BIZ UD明朝 Medium"/>
              </w:rPr>
              <w:t>4</w:t>
            </w:r>
            <w:r w:rsidRPr="00A96786">
              <w:rPr>
                <w:rFonts w:ascii="BIZ UD明朝 Medium" w:eastAsia="BIZ UD明朝 Medium" w:hAnsi="BIZ UD明朝 Medium" w:hint="eastAsia"/>
              </w:rPr>
              <w:t xml:space="preserve">　土地占有同意書</w:t>
            </w:r>
          </w:p>
          <w:p w14:paraId="0C96EC9F" w14:textId="77777777" w:rsidR="00AE2DF1" w:rsidRPr="00A96786" w:rsidRDefault="00AE2DF1" w:rsidP="007C1704">
            <w:pPr>
              <w:pStyle w:val="a8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A96786">
              <w:rPr>
                <w:rFonts w:ascii="BIZ UD明朝 Medium" w:eastAsia="BIZ UD明朝 Medium" w:hAnsi="BIZ UD明朝 Medium"/>
              </w:rPr>
              <w:t>5</w:t>
            </w:r>
            <w:r w:rsidRPr="00A96786">
              <w:rPr>
                <w:rFonts w:ascii="BIZ UD明朝 Medium" w:eastAsia="BIZ UD明朝 Medium" w:hAnsi="BIZ UD明朝 Medium" w:hint="eastAsia"/>
              </w:rPr>
              <w:t xml:space="preserve">　その他</w:t>
            </w:r>
            <w:r w:rsidRPr="00A96786">
              <w:rPr>
                <w:rFonts w:ascii="BIZ UD明朝 Medium" w:eastAsia="BIZ UD明朝 Medium" w:hAnsi="BIZ UD明朝 Medium"/>
              </w:rPr>
              <w:t>(</w:t>
            </w:r>
            <w:r w:rsidRPr="00A96786">
              <w:rPr>
                <w:rFonts w:ascii="BIZ UD明朝 Medium" w:eastAsia="BIZ UD明朝 Medium" w:hAnsi="BIZ UD明朝 Medium" w:hint="eastAsia"/>
              </w:rPr>
              <w:t xml:space="preserve">　　　　　</w:t>
            </w:r>
            <w:r w:rsidRPr="00A96786">
              <w:rPr>
                <w:rFonts w:ascii="BIZ UD明朝 Medium" w:eastAsia="BIZ UD明朝 Medium" w:hAnsi="BIZ UD明朝 Medium"/>
              </w:rPr>
              <w:t>)</w:t>
            </w:r>
          </w:p>
        </w:tc>
      </w:tr>
    </w:tbl>
    <w:p w14:paraId="039C0565" w14:textId="77777777" w:rsidR="001478D2" w:rsidRPr="00A96786" w:rsidRDefault="001478D2" w:rsidP="00A96786">
      <w:pPr>
        <w:pStyle w:val="a8"/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sectPr w:rsidR="001478D2" w:rsidRPr="00A96786">
      <w:pgSz w:w="11906" w:h="16838" w:code="9"/>
      <w:pgMar w:top="1701" w:right="1701" w:bottom="1701" w:left="1701" w:header="284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35C17" w14:textId="77777777" w:rsidR="006F2D65" w:rsidRDefault="006F2D65" w:rsidP="00306AB9">
      <w:r>
        <w:separator/>
      </w:r>
    </w:p>
  </w:endnote>
  <w:endnote w:type="continuationSeparator" w:id="0">
    <w:p w14:paraId="20F34AF5" w14:textId="77777777" w:rsidR="006F2D65" w:rsidRDefault="006F2D65" w:rsidP="00306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10A2D" w14:textId="77777777" w:rsidR="006F2D65" w:rsidRDefault="006F2D65" w:rsidP="00306AB9">
      <w:r>
        <w:separator/>
      </w:r>
    </w:p>
  </w:footnote>
  <w:footnote w:type="continuationSeparator" w:id="0">
    <w:p w14:paraId="2D1F80E1" w14:textId="77777777" w:rsidR="006F2D65" w:rsidRDefault="006F2D65" w:rsidP="00306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defaultTabStop w:val="851"/>
  <w:drawingGridHorizontalSpacing w:val="20"/>
  <w:drawingGridVerticalSpacing w:val="20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98"/>
    <w:rsid w:val="00000F37"/>
    <w:rsid w:val="00024731"/>
    <w:rsid w:val="000D2B2E"/>
    <w:rsid w:val="001038D0"/>
    <w:rsid w:val="001478D2"/>
    <w:rsid w:val="00167C5D"/>
    <w:rsid w:val="00186014"/>
    <w:rsid w:val="001A2137"/>
    <w:rsid w:val="001B0DB6"/>
    <w:rsid w:val="0021132F"/>
    <w:rsid w:val="00281241"/>
    <w:rsid w:val="002A25F5"/>
    <w:rsid w:val="002D531F"/>
    <w:rsid w:val="00306AB9"/>
    <w:rsid w:val="00336A67"/>
    <w:rsid w:val="003D0D1F"/>
    <w:rsid w:val="003E2766"/>
    <w:rsid w:val="004078DD"/>
    <w:rsid w:val="004208E8"/>
    <w:rsid w:val="00483251"/>
    <w:rsid w:val="004B5855"/>
    <w:rsid w:val="004C426B"/>
    <w:rsid w:val="00571BAB"/>
    <w:rsid w:val="005A294E"/>
    <w:rsid w:val="005A520F"/>
    <w:rsid w:val="005C276A"/>
    <w:rsid w:val="006F2D65"/>
    <w:rsid w:val="00720DF0"/>
    <w:rsid w:val="00723309"/>
    <w:rsid w:val="007972E4"/>
    <w:rsid w:val="007C1704"/>
    <w:rsid w:val="008D30DA"/>
    <w:rsid w:val="0098582B"/>
    <w:rsid w:val="00986B60"/>
    <w:rsid w:val="00992B2D"/>
    <w:rsid w:val="009A0999"/>
    <w:rsid w:val="009B0898"/>
    <w:rsid w:val="009D24E7"/>
    <w:rsid w:val="00A018BC"/>
    <w:rsid w:val="00A96786"/>
    <w:rsid w:val="00AA05DD"/>
    <w:rsid w:val="00AA0D60"/>
    <w:rsid w:val="00AE2DF1"/>
    <w:rsid w:val="00B311EF"/>
    <w:rsid w:val="00B63EFA"/>
    <w:rsid w:val="00BB2739"/>
    <w:rsid w:val="00BD77D0"/>
    <w:rsid w:val="00C44DFD"/>
    <w:rsid w:val="00CC2979"/>
    <w:rsid w:val="00D40EF3"/>
    <w:rsid w:val="00D877AC"/>
    <w:rsid w:val="00DC1807"/>
    <w:rsid w:val="00E30528"/>
    <w:rsid w:val="00E85754"/>
    <w:rsid w:val="00E933D1"/>
    <w:rsid w:val="00F27700"/>
    <w:rsid w:val="00F45E9B"/>
    <w:rsid w:val="00FC2CDF"/>
    <w:rsid w:val="00FC736E"/>
    <w:rsid w:val="00FC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132751FE"/>
  <w14:defaultImageDpi w14:val="0"/>
  <w15:docId w15:val="{96CE0B9A-E8C3-493C-9B78-56BFEC8C4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Plain Text"/>
    <w:basedOn w:val="a"/>
    <w:link w:val="a9"/>
    <w:uiPriority w:val="99"/>
    <w:semiHidden/>
    <w:pPr>
      <w:wordWrap/>
    </w:pPr>
  </w:style>
  <w:style w:type="character" w:customStyle="1" w:styleId="a9">
    <w:name w:val="書式なし (文字)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</w:style>
  <w:style w:type="character" w:customStyle="1" w:styleId="ab">
    <w:name w:val="記 (文字)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jc w:val="right"/>
    </w:pPr>
  </w:style>
  <w:style w:type="character" w:customStyle="1" w:styleId="ad">
    <w:name w:val="結語 (文字)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e">
    <w:name w:val="annotation reference"/>
    <w:uiPriority w:val="99"/>
    <w:rsid w:val="00AA0D60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rsid w:val="00AA0D60"/>
    <w:pPr>
      <w:jc w:val="left"/>
    </w:pPr>
  </w:style>
  <w:style w:type="character" w:customStyle="1" w:styleId="af0">
    <w:name w:val="コメント文字列 (文字)"/>
    <w:link w:val="af"/>
    <w:uiPriority w:val="99"/>
    <w:locked/>
    <w:rsid w:val="00AA0D60"/>
    <w:rPr>
      <w:rFonts w:ascii="ＭＳ 明朝" w:hAnsi="Courier New" w:cs="Times New Roman"/>
      <w:kern w:val="2"/>
      <w:sz w:val="21"/>
    </w:rPr>
  </w:style>
  <w:style w:type="paragraph" w:styleId="af1">
    <w:name w:val="annotation subject"/>
    <w:basedOn w:val="af"/>
    <w:next w:val="af"/>
    <w:link w:val="af2"/>
    <w:uiPriority w:val="99"/>
    <w:rsid w:val="00AA0D60"/>
    <w:rPr>
      <w:b/>
      <w:bCs/>
    </w:rPr>
  </w:style>
  <w:style w:type="character" w:customStyle="1" w:styleId="af2">
    <w:name w:val="コメント内容 (文字)"/>
    <w:link w:val="af1"/>
    <w:uiPriority w:val="99"/>
    <w:locked/>
    <w:rsid w:val="00AA0D60"/>
    <w:rPr>
      <w:rFonts w:ascii="ＭＳ 明朝" w:hAnsi="Courier New" w:cs="Times New Roman"/>
      <w:b/>
      <w:bCs/>
      <w:kern w:val="2"/>
      <w:sz w:val="21"/>
    </w:rPr>
  </w:style>
  <w:style w:type="paragraph" w:styleId="af3">
    <w:name w:val="Balloon Text"/>
    <w:basedOn w:val="a"/>
    <w:link w:val="af4"/>
    <w:uiPriority w:val="99"/>
    <w:rsid w:val="00AA0D60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uiPriority w:val="99"/>
    <w:locked/>
    <w:rsid w:val="00AA0D6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12527;&#12540;&#124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様式ワード.dot</Template>
  <TotalTime>1</TotalTime>
  <Pages>1</Pages>
  <Words>260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實藤　かすみ</dc:creator>
  <cp:keywords/>
  <dc:description/>
  <cp:lastModifiedBy>實藤　かすみ</cp:lastModifiedBy>
  <cp:revision>4</cp:revision>
  <cp:lastPrinted>2024-03-04T04:13:00Z</cp:lastPrinted>
  <dcterms:created xsi:type="dcterms:W3CDTF">2025-03-18T02:19:00Z</dcterms:created>
  <dcterms:modified xsi:type="dcterms:W3CDTF">2025-03-19T07:56:00Z</dcterms:modified>
</cp:coreProperties>
</file>